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5215"/>
      </w:tblGrid>
      <w:tr w:rsidR="00D02792" w:rsidRPr="006E1010" w14:paraId="6C043DEC" w14:textId="77777777" w:rsidTr="00A17245">
        <w:trPr>
          <w:jc w:val="center"/>
        </w:trPr>
        <w:tc>
          <w:tcPr>
            <w:tcW w:w="9287" w:type="dxa"/>
            <w:gridSpan w:val="2"/>
            <w:shd w:val="clear" w:color="auto" w:fill="E5DFEC"/>
          </w:tcPr>
          <w:p w14:paraId="6B276DCC" w14:textId="77777777" w:rsidR="00D02792" w:rsidRPr="006E1010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010"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62AC0C97" w14:textId="77777777" w:rsidR="00166ABD" w:rsidRPr="006E1010" w:rsidRDefault="00D02792" w:rsidP="00166AB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010">
              <w:rPr>
                <w:rFonts w:ascii="Arial" w:hAnsi="Arial" w:cs="Arial"/>
                <w:b/>
                <w:sz w:val="24"/>
                <w:szCs w:val="24"/>
              </w:rPr>
              <w:t xml:space="preserve">sudjelovanja u </w:t>
            </w:r>
            <w:r w:rsidR="00363D5E" w:rsidRPr="006E1010">
              <w:rPr>
                <w:rFonts w:ascii="Arial" w:hAnsi="Arial" w:cs="Arial"/>
                <w:b/>
                <w:sz w:val="24"/>
                <w:szCs w:val="24"/>
              </w:rPr>
              <w:t xml:space="preserve">postupku </w:t>
            </w:r>
            <w:r w:rsidR="00D4169C" w:rsidRPr="006E1010">
              <w:rPr>
                <w:rFonts w:ascii="Arial" w:hAnsi="Arial" w:cs="Arial"/>
                <w:b/>
                <w:sz w:val="24"/>
                <w:szCs w:val="24"/>
              </w:rPr>
              <w:t>savjetovanja</w:t>
            </w:r>
            <w:r w:rsidRPr="006E1010">
              <w:rPr>
                <w:rFonts w:ascii="Arial" w:hAnsi="Arial" w:cs="Arial"/>
                <w:b/>
                <w:sz w:val="24"/>
                <w:szCs w:val="24"/>
              </w:rPr>
              <w:t xml:space="preserve"> s javnošću o</w:t>
            </w:r>
            <w:r w:rsidR="00617646" w:rsidRPr="006E10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822977" w14:textId="6F0A1634" w:rsidR="006E1010" w:rsidRPr="006E1010" w:rsidRDefault="006E1010" w:rsidP="006E1010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010">
              <w:rPr>
                <w:rFonts w:ascii="Arial" w:hAnsi="Arial" w:cs="Arial"/>
                <w:b/>
                <w:bCs/>
                <w:sz w:val="24"/>
                <w:szCs w:val="24"/>
              </w:rPr>
              <w:t>Analiz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6E1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stanja sustava zaštite i spašavanja </w:t>
            </w:r>
          </w:p>
          <w:p w14:paraId="567D7067" w14:textId="77777777" w:rsidR="006E1010" w:rsidRPr="006E1010" w:rsidRDefault="006E1010" w:rsidP="006E1010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010">
              <w:rPr>
                <w:rFonts w:ascii="Arial" w:hAnsi="Arial" w:cs="Arial"/>
                <w:b/>
                <w:bCs/>
                <w:sz w:val="24"/>
                <w:szCs w:val="24"/>
              </w:rPr>
              <w:t>na području općine Jelenje</w:t>
            </w:r>
          </w:p>
          <w:p w14:paraId="254E05C6" w14:textId="77777777" w:rsidR="006E1010" w:rsidRPr="006E1010" w:rsidRDefault="006E1010" w:rsidP="006E1010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E1010">
              <w:rPr>
                <w:rFonts w:ascii="Arial" w:hAnsi="Arial" w:cs="Arial"/>
                <w:b/>
                <w:bCs/>
                <w:sz w:val="24"/>
                <w:szCs w:val="24"/>
              </w:rPr>
              <w:t>za 2022. godinu</w:t>
            </w:r>
          </w:p>
          <w:p w14:paraId="2EE9E763" w14:textId="77777777" w:rsidR="00D02792" w:rsidRPr="006E1010" w:rsidRDefault="00D02792" w:rsidP="00166AB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E8AEB" w14:textId="77777777" w:rsidR="00166ABD" w:rsidRPr="006E1010" w:rsidRDefault="00166ABD" w:rsidP="00166ABD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92" w:rsidRPr="006E1010" w14:paraId="0F6A662E" w14:textId="77777777" w:rsidTr="007630E7">
        <w:trPr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F534163" w14:textId="77777777" w:rsidR="006E1010" w:rsidRDefault="006E1010" w:rsidP="00D0279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C87DCB" w14:textId="1B0D1109" w:rsidR="00D02792" w:rsidRPr="006E1010" w:rsidRDefault="00D02792" w:rsidP="00D0279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010">
              <w:rPr>
                <w:rFonts w:ascii="Arial" w:hAnsi="Arial" w:cs="Arial"/>
                <w:sz w:val="24"/>
                <w:szCs w:val="24"/>
              </w:rPr>
              <w:t>Naziv akta / dokumenta za koji se provodi savjetovanje:</w:t>
            </w:r>
          </w:p>
          <w:p w14:paraId="7BA25F23" w14:textId="77777777" w:rsidR="006E1010" w:rsidRPr="006E1010" w:rsidRDefault="006E1010" w:rsidP="006E1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Analiza stanja sustava zaštite i spašavanja </w:t>
            </w:r>
          </w:p>
          <w:p w14:paraId="1F28AEAA" w14:textId="77777777" w:rsidR="006E1010" w:rsidRPr="006E1010" w:rsidRDefault="006E1010" w:rsidP="006E1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010">
              <w:rPr>
                <w:rFonts w:ascii="Arial" w:hAnsi="Arial" w:cs="Arial"/>
                <w:b/>
                <w:bCs/>
                <w:sz w:val="24"/>
                <w:szCs w:val="24"/>
              </w:rPr>
              <w:t>na području općine Jelenje</w:t>
            </w:r>
          </w:p>
          <w:p w14:paraId="76C1676D" w14:textId="77777777" w:rsidR="006E1010" w:rsidRPr="006E1010" w:rsidRDefault="006E1010" w:rsidP="006E1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010">
              <w:rPr>
                <w:rFonts w:ascii="Arial" w:hAnsi="Arial" w:cs="Arial"/>
                <w:b/>
                <w:bCs/>
                <w:sz w:val="24"/>
                <w:szCs w:val="24"/>
              </w:rPr>
              <w:t>za 2022. godinu</w:t>
            </w:r>
          </w:p>
          <w:p w14:paraId="5A411FB6" w14:textId="77777777" w:rsidR="00ED3477" w:rsidRPr="006E1010" w:rsidRDefault="00ED3477" w:rsidP="00282E7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2792" w:rsidRPr="006E1010" w14:paraId="7223D895" w14:textId="77777777" w:rsidTr="007630E7">
        <w:trPr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FDEBD1C" w14:textId="77777777" w:rsidR="00270AD7" w:rsidRPr="006E1010" w:rsidRDefault="00270AD7" w:rsidP="00035A49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1F09E98A" w14:textId="77777777" w:rsidR="00ED3477" w:rsidRPr="006E1010" w:rsidRDefault="00D02792" w:rsidP="00035A4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 w:rsidRPr="006E10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ABD" w:rsidRPr="006E1010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  <w:r w:rsidR="001A6655" w:rsidRPr="006E10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510B1A" w14:textId="77777777" w:rsidR="00270AD7" w:rsidRPr="006E1010" w:rsidRDefault="00270AD7" w:rsidP="00035A49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7630E7" w:rsidRPr="006E1010" w14:paraId="5DB596EB" w14:textId="77777777" w:rsidTr="002443D3">
        <w:trPr>
          <w:trHeight w:val="225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6438BACC" w14:textId="77777777" w:rsidR="007630E7" w:rsidRPr="006E1010" w:rsidRDefault="007630E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3906C3C" w14:textId="77777777" w:rsidR="006E1010" w:rsidRPr="006E1010" w:rsidRDefault="006E1010" w:rsidP="006E1010">
            <w:pPr>
              <w:pStyle w:val="Default"/>
              <w:spacing w:after="12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E1010">
              <w:rPr>
                <w:rFonts w:cs="Arial"/>
                <w:sz w:val="20"/>
                <w:szCs w:val="20"/>
              </w:rPr>
              <w:t xml:space="preserve">Člankom 17. stavkom 1. podstavkom 1. Zakona o sustavu civilne zaštite (Narodne novine 82/15, 118/18, 31/20, 20/21 i 114/22) propisano je da predstavničko tijelo, na prijedlog izvršnog tijela jedinice lokalne i područne (regionalne) samouprave, uz ostalo, u postupku donošenja proračuna, razmatra i usvaja godišnju analizu stanja sustava civilne zaštite. </w:t>
            </w:r>
          </w:p>
          <w:p w14:paraId="46951AFB" w14:textId="77777777" w:rsidR="006E1010" w:rsidRPr="006E1010" w:rsidRDefault="006E1010" w:rsidP="006E101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 xml:space="preserve">Analiza stanja sustava civilne zaštite Općine Jelenje za 2022. sadrži prikaz stanja operativnih snaga sustava civilne zaštite, aktivnosti koje su se odvijale unutar sustava, određuju se projekti i aktivnosti koji su provedeni kroz godinu sukladno Smjernicama za organizaciju i razvoj sustava civilne zaštite na području općine Jelenje za razdoblje od 2018.-2022. </w:t>
            </w:r>
          </w:p>
          <w:p w14:paraId="6138D936" w14:textId="77777777" w:rsidR="006E1010" w:rsidRPr="006E1010" w:rsidRDefault="006E1010" w:rsidP="006E101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Analiza stanja sustava civilne zaštite Općine Jelenje za 2022. odnosi se na razdoblje od 1.1.2022.-31.12.2022.</w:t>
            </w:r>
          </w:p>
          <w:p w14:paraId="2D958FAC" w14:textId="77777777" w:rsidR="007630E7" w:rsidRPr="006E1010" w:rsidRDefault="007630E7" w:rsidP="00286D3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792" w:rsidRPr="006E1010" w14:paraId="4CE8BA64" w14:textId="77777777" w:rsidTr="006E1010">
        <w:trPr>
          <w:trHeight w:val="921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2E4A5ACC" w14:textId="77777777" w:rsidR="00166ABD" w:rsidRPr="006E1010" w:rsidRDefault="00D02792" w:rsidP="00FE096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49E05C2C" w14:textId="24E4B2D1" w:rsidR="00166ABD" w:rsidRPr="006E1010" w:rsidRDefault="009553DA" w:rsidP="006E101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101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66ABD" w:rsidRPr="006E101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92ED7" w:rsidRPr="006E101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66ABD" w:rsidRPr="006E1010">
              <w:rPr>
                <w:rFonts w:ascii="Arial" w:hAnsi="Arial" w:cs="Arial"/>
                <w:b/>
                <w:sz w:val="20"/>
                <w:szCs w:val="20"/>
              </w:rPr>
              <w:t xml:space="preserve"> svibnja </w:t>
            </w:r>
            <w:r w:rsidR="00992ED7" w:rsidRPr="006E101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25490" w:rsidRPr="006E101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6ABD" w:rsidRPr="006E10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35A49" w:rsidRPr="006E101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47C2A3" w14:textId="77777777" w:rsidR="00166ABD" w:rsidRPr="006E1010" w:rsidRDefault="00D02792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Završetak savjetovanja:</w:t>
            </w:r>
            <w:r w:rsidR="00FE096E" w:rsidRPr="006E10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1CDA1F" w14:textId="41EE60DE" w:rsidR="00166ABD" w:rsidRPr="006E1010" w:rsidRDefault="006147CF" w:rsidP="006E101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92ED7" w:rsidRPr="006E101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66ABD" w:rsidRPr="006E1010">
              <w:rPr>
                <w:rFonts w:ascii="Arial" w:hAnsi="Arial" w:cs="Arial"/>
                <w:b/>
                <w:sz w:val="20"/>
                <w:szCs w:val="20"/>
              </w:rPr>
              <w:t xml:space="preserve"> lipnja 2023.</w:t>
            </w:r>
            <w:r w:rsidR="00035A49" w:rsidRPr="006E10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2792" w:rsidRPr="006E1010" w14:paraId="6302FCE1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17437429" w14:textId="77777777" w:rsidR="00D02792" w:rsidRPr="006E1010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11CBF69B" w14:textId="77777777" w:rsidR="00D02792" w:rsidRPr="006E1010" w:rsidRDefault="00D02792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6E1010">
              <w:rPr>
                <w:rFonts w:ascii="Arial" w:hAnsi="Arial" w:cs="Arial"/>
                <w:sz w:val="20"/>
                <w:szCs w:val="20"/>
              </w:rPr>
              <w:t>s</w:t>
            </w:r>
            <w:r w:rsidRPr="006E1010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6E1010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6E1010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5351" w:type="dxa"/>
            <w:shd w:val="clear" w:color="auto" w:fill="F2F2F2"/>
          </w:tcPr>
          <w:p w14:paraId="58C04424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055A3D29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04AC41D9" w14:textId="77777777" w:rsidR="00D02792" w:rsidRPr="006E1010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shd w:val="clear" w:color="auto" w:fill="F2F2F2"/>
          </w:tcPr>
          <w:p w14:paraId="5F66C9D8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265A85D0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71E911A1" w14:textId="77777777" w:rsidR="00D02792" w:rsidRPr="006E1010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6E1010">
              <w:rPr>
                <w:rFonts w:ascii="Arial" w:hAnsi="Arial" w:cs="Arial"/>
                <w:sz w:val="20"/>
                <w:szCs w:val="20"/>
              </w:rPr>
              <w:t>l</w:t>
            </w:r>
            <w:r w:rsidRPr="006E1010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5351" w:type="dxa"/>
            <w:shd w:val="clear" w:color="auto" w:fill="F2F2F2"/>
          </w:tcPr>
          <w:p w14:paraId="15562F1F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6246F347" w14:textId="77777777" w:rsidTr="00166ABD">
        <w:trPr>
          <w:jc w:val="center"/>
        </w:trPr>
        <w:tc>
          <w:tcPr>
            <w:tcW w:w="3936" w:type="dxa"/>
            <w:shd w:val="clear" w:color="auto" w:fill="auto"/>
          </w:tcPr>
          <w:p w14:paraId="79CC5653" w14:textId="77777777" w:rsidR="00270AD7" w:rsidRPr="006E1010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lastRenderedPageBreak/>
              <w:t>Načelni prijedlozi i mišlje</w:t>
            </w:r>
            <w:r w:rsidR="00617646" w:rsidRPr="006E1010">
              <w:rPr>
                <w:rFonts w:ascii="Arial" w:hAnsi="Arial" w:cs="Arial"/>
                <w:sz w:val="20"/>
                <w:szCs w:val="20"/>
              </w:rPr>
              <w:t>nje na nacrt akta ili dokumenta</w:t>
            </w:r>
          </w:p>
          <w:p w14:paraId="2F189F38" w14:textId="77777777" w:rsidR="00166ABD" w:rsidRPr="006E1010" w:rsidRDefault="00166ABD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5EA104ED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1633A2D7" w14:textId="77777777" w:rsidTr="00166ABD">
        <w:trPr>
          <w:jc w:val="center"/>
        </w:trPr>
        <w:tc>
          <w:tcPr>
            <w:tcW w:w="3936" w:type="dxa"/>
            <w:vMerge w:val="restart"/>
            <w:shd w:val="clear" w:color="auto" w:fill="auto"/>
          </w:tcPr>
          <w:p w14:paraId="56EFDC4F" w14:textId="77777777" w:rsidR="00D02792" w:rsidRPr="006E1010" w:rsidRDefault="00D02792" w:rsidP="00D02792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51" w:type="dxa"/>
            <w:shd w:val="clear" w:color="auto" w:fill="auto"/>
          </w:tcPr>
          <w:p w14:paraId="4AE3A3A8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A3F85" w14:textId="77777777" w:rsidR="002443D3" w:rsidRPr="006E1010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63A2C065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55FADD8F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14128D6B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C80CE0" w14:textId="77777777" w:rsidR="002443D3" w:rsidRPr="006E1010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0E329560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75BBC66B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3FB7EE02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42607EF7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459944C3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23EFD238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69871393" w14:textId="77777777" w:rsidTr="00166ABD">
        <w:trPr>
          <w:trHeight w:val="70"/>
          <w:jc w:val="center"/>
        </w:trPr>
        <w:tc>
          <w:tcPr>
            <w:tcW w:w="3936" w:type="dxa"/>
            <w:vMerge/>
            <w:shd w:val="clear" w:color="auto" w:fill="auto"/>
          </w:tcPr>
          <w:p w14:paraId="0AF3B4A8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42664C3A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62A312BD" w14:textId="77777777" w:rsidTr="00166ABD">
        <w:trPr>
          <w:jc w:val="center"/>
        </w:trPr>
        <w:tc>
          <w:tcPr>
            <w:tcW w:w="3936" w:type="dxa"/>
            <w:shd w:val="clear" w:color="auto" w:fill="auto"/>
          </w:tcPr>
          <w:p w14:paraId="7E06EBAE" w14:textId="77777777" w:rsidR="00D02792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  <w:p w14:paraId="6A8C6706" w14:textId="77777777" w:rsidR="002443D3" w:rsidRPr="006E1010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275931EA" w14:textId="77777777" w:rsidR="00166ABD" w:rsidRPr="006E1010" w:rsidRDefault="00166ABD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DCA498" w14:textId="77777777" w:rsidR="00166ABD" w:rsidRPr="006E1010" w:rsidRDefault="00166ABD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6E1010" w14:paraId="61A964BD" w14:textId="77777777" w:rsidTr="00A17245">
        <w:trPr>
          <w:jc w:val="center"/>
        </w:trPr>
        <w:tc>
          <w:tcPr>
            <w:tcW w:w="9287" w:type="dxa"/>
            <w:gridSpan w:val="2"/>
            <w:shd w:val="clear" w:color="auto" w:fill="DBE5F1"/>
          </w:tcPr>
          <w:p w14:paraId="2512CD5B" w14:textId="77777777" w:rsidR="00166ABD" w:rsidRPr="006E101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6E1010">
              <w:rPr>
                <w:rFonts w:ascii="Arial" w:hAnsi="Arial" w:cs="Arial"/>
                <w:sz w:val="20"/>
                <w:szCs w:val="20"/>
              </w:rPr>
              <w:t xml:space="preserve"> potrebno je dostaviti zaključno do</w:t>
            </w:r>
            <w:r w:rsidR="00617646" w:rsidRPr="006E1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3DA" w:rsidRPr="006E1010">
              <w:rPr>
                <w:rFonts w:ascii="Arial" w:hAnsi="Arial" w:cs="Arial"/>
                <w:sz w:val="20"/>
                <w:szCs w:val="20"/>
              </w:rPr>
              <w:t>1</w:t>
            </w:r>
            <w:r w:rsidR="00166ABD" w:rsidRPr="006E1010">
              <w:rPr>
                <w:rFonts w:ascii="Arial" w:hAnsi="Arial" w:cs="Arial"/>
                <w:sz w:val="20"/>
                <w:szCs w:val="20"/>
              </w:rPr>
              <w:t>0</w:t>
            </w:r>
            <w:r w:rsidR="00035A49" w:rsidRPr="006E1010">
              <w:rPr>
                <w:rFonts w:ascii="Arial" w:hAnsi="Arial" w:cs="Arial"/>
                <w:sz w:val="20"/>
                <w:szCs w:val="20"/>
              </w:rPr>
              <w:t>.</w:t>
            </w:r>
            <w:r w:rsidR="00166ABD" w:rsidRPr="006E1010">
              <w:rPr>
                <w:rFonts w:ascii="Arial" w:hAnsi="Arial" w:cs="Arial"/>
                <w:sz w:val="20"/>
                <w:szCs w:val="20"/>
              </w:rPr>
              <w:t xml:space="preserve"> lipnjem 2023.</w:t>
            </w:r>
            <w:r w:rsidR="00ED3477" w:rsidRPr="006E1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010">
              <w:rPr>
                <w:rFonts w:ascii="Arial" w:hAnsi="Arial" w:cs="Arial"/>
                <w:sz w:val="20"/>
                <w:szCs w:val="20"/>
              </w:rPr>
              <w:t>na adresu elektronske pošte:</w:t>
            </w:r>
            <w:r w:rsidR="00166ABD" w:rsidRPr="006E101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166ABD" w:rsidRPr="006E1010"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 w:rsidR="00166ABD" w:rsidRPr="006E1010">
              <w:rPr>
                <w:rFonts w:ascii="Arial" w:hAnsi="Arial" w:cs="Arial"/>
                <w:sz w:val="20"/>
                <w:szCs w:val="20"/>
              </w:rPr>
              <w:t xml:space="preserve">  i</w:t>
            </w:r>
            <w:r w:rsidR="007630E7" w:rsidRPr="006E1010">
              <w:rPr>
                <w:rFonts w:ascii="Arial" w:hAnsi="Arial" w:cs="Arial"/>
                <w:sz w:val="20"/>
                <w:szCs w:val="20"/>
              </w:rPr>
              <w:t xml:space="preserve">li na adresu </w:t>
            </w:r>
            <w:r w:rsidR="009712B3" w:rsidRPr="006E1010">
              <w:rPr>
                <w:rFonts w:ascii="Arial" w:hAnsi="Arial" w:cs="Arial"/>
                <w:sz w:val="20"/>
                <w:szCs w:val="20"/>
              </w:rPr>
              <w:t xml:space="preserve">Općina </w:t>
            </w:r>
            <w:r w:rsidR="00166ABD" w:rsidRPr="006E1010">
              <w:rPr>
                <w:rFonts w:ascii="Arial" w:hAnsi="Arial" w:cs="Arial"/>
                <w:sz w:val="20"/>
                <w:szCs w:val="20"/>
              </w:rPr>
              <w:t>Jelenje, 51218 Dražice, Dražičkih boraca 64.</w:t>
            </w:r>
          </w:p>
          <w:p w14:paraId="5D5CD6BA" w14:textId="77777777" w:rsidR="00166ABD" w:rsidRPr="006E1010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6E1010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6E1010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6E1010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6E1010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6E1010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 </w:t>
            </w:r>
            <w:r w:rsidRPr="006E1010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6E1010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6E101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A68007" w14:textId="77777777" w:rsidR="009712B3" w:rsidRPr="006E1010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 w:rsidR="009A48D4" w:rsidRPr="006E1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3DA" w:rsidRPr="006E1010">
              <w:rPr>
                <w:rFonts w:ascii="Arial" w:hAnsi="Arial" w:cs="Arial"/>
                <w:sz w:val="20"/>
                <w:szCs w:val="20"/>
              </w:rPr>
              <w:t>1</w:t>
            </w:r>
            <w:r w:rsidR="00166ABD" w:rsidRPr="006E1010">
              <w:rPr>
                <w:rFonts w:ascii="Arial" w:hAnsi="Arial" w:cs="Arial"/>
                <w:sz w:val="20"/>
                <w:szCs w:val="20"/>
              </w:rPr>
              <w:t>2</w:t>
            </w:r>
            <w:r w:rsidR="009A48D4" w:rsidRPr="006E101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66ABD" w:rsidRPr="006E1010">
              <w:rPr>
                <w:rFonts w:ascii="Arial" w:hAnsi="Arial" w:cs="Arial"/>
                <w:sz w:val="20"/>
                <w:szCs w:val="20"/>
              </w:rPr>
              <w:t>lipnja</w:t>
            </w:r>
            <w:r w:rsidR="00035A49" w:rsidRPr="006E1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8D4" w:rsidRPr="006E1010">
              <w:rPr>
                <w:rFonts w:ascii="Arial" w:hAnsi="Arial" w:cs="Arial"/>
                <w:sz w:val="20"/>
                <w:szCs w:val="20"/>
              </w:rPr>
              <w:t>20</w:t>
            </w:r>
            <w:r w:rsidR="009553DA" w:rsidRPr="006E1010">
              <w:rPr>
                <w:rFonts w:ascii="Arial" w:hAnsi="Arial" w:cs="Arial"/>
                <w:sz w:val="20"/>
                <w:szCs w:val="20"/>
              </w:rPr>
              <w:t>2</w:t>
            </w:r>
            <w:r w:rsidR="00166ABD" w:rsidRPr="006E1010">
              <w:rPr>
                <w:rFonts w:ascii="Arial" w:hAnsi="Arial" w:cs="Arial"/>
                <w:sz w:val="20"/>
                <w:szCs w:val="20"/>
              </w:rPr>
              <w:t>3</w:t>
            </w:r>
            <w:r w:rsidR="009A48D4" w:rsidRPr="006E101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E1010">
              <w:rPr>
                <w:rFonts w:ascii="Arial" w:hAnsi="Arial" w:cs="Arial"/>
                <w:sz w:val="20"/>
                <w:szCs w:val="20"/>
              </w:rPr>
              <w:t>na internetskoj stranici</w:t>
            </w:r>
            <w:r w:rsidR="007630E7" w:rsidRPr="006E101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166ABD" w:rsidRPr="006E1010"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 w:rsidR="009712B3" w:rsidRPr="006E10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8A59F3" w14:textId="77777777" w:rsidR="00D02792" w:rsidRPr="006E1010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1010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A8A9FF8" w14:textId="77777777" w:rsidR="00CC521A" w:rsidRPr="006E1010" w:rsidRDefault="00CC521A" w:rsidP="00112DF0">
      <w:pPr>
        <w:pStyle w:val="Bezproreda"/>
        <w:rPr>
          <w:rFonts w:ascii="Arial" w:hAnsi="Arial" w:cs="Arial"/>
        </w:rPr>
      </w:pPr>
    </w:p>
    <w:p w14:paraId="7327C9DA" w14:textId="77777777" w:rsidR="00166ABD" w:rsidRPr="006E1010" w:rsidRDefault="00166ABD" w:rsidP="00112DF0">
      <w:pPr>
        <w:pStyle w:val="Bezproreda"/>
        <w:rPr>
          <w:rFonts w:ascii="Arial" w:hAnsi="Arial" w:cs="Arial"/>
        </w:rPr>
      </w:pPr>
    </w:p>
    <w:p w14:paraId="5877AB74" w14:textId="77777777" w:rsidR="00112DF0" w:rsidRPr="006E1010" w:rsidRDefault="00112DF0" w:rsidP="00112DF0">
      <w:pPr>
        <w:pStyle w:val="Bezproreda"/>
        <w:rPr>
          <w:rFonts w:ascii="Arial" w:hAnsi="Arial" w:cs="Arial"/>
        </w:rPr>
      </w:pPr>
      <w:r w:rsidRPr="006E1010">
        <w:rPr>
          <w:rFonts w:ascii="Arial" w:hAnsi="Arial" w:cs="Arial"/>
        </w:rPr>
        <w:t>KLASA:</w:t>
      </w:r>
      <w:r w:rsidR="00320E22" w:rsidRPr="006E1010">
        <w:rPr>
          <w:rFonts w:ascii="Arial" w:hAnsi="Arial" w:cs="Arial"/>
        </w:rPr>
        <w:t>024-02/23-02/2</w:t>
      </w:r>
      <w:r w:rsidR="002443D3" w:rsidRPr="006E1010">
        <w:rPr>
          <w:rFonts w:ascii="Arial" w:hAnsi="Arial" w:cs="Arial"/>
        </w:rPr>
        <w:t>6</w:t>
      </w:r>
    </w:p>
    <w:p w14:paraId="01F95357" w14:textId="14BF8904" w:rsidR="00112DF0" w:rsidRPr="006E1010" w:rsidRDefault="00282E72" w:rsidP="00112DF0">
      <w:pPr>
        <w:pStyle w:val="Bezproreda"/>
        <w:rPr>
          <w:rFonts w:ascii="Arial" w:hAnsi="Arial" w:cs="Arial"/>
        </w:rPr>
      </w:pPr>
      <w:r w:rsidRPr="006E1010">
        <w:rPr>
          <w:rFonts w:ascii="Arial" w:hAnsi="Arial" w:cs="Arial"/>
        </w:rPr>
        <w:t>URBROJ:</w:t>
      </w:r>
      <w:r w:rsidR="00320E22" w:rsidRPr="006E1010">
        <w:rPr>
          <w:rFonts w:ascii="Arial" w:hAnsi="Arial" w:cs="Arial"/>
        </w:rPr>
        <w:t>2170-20-03-02/01-23/</w:t>
      </w:r>
      <w:r w:rsidR="006E1010">
        <w:rPr>
          <w:rFonts w:ascii="Arial" w:hAnsi="Arial" w:cs="Arial"/>
        </w:rPr>
        <w:t>17</w:t>
      </w:r>
      <w:r w:rsidRPr="006E1010">
        <w:rPr>
          <w:rFonts w:ascii="Arial" w:hAnsi="Arial" w:cs="Arial"/>
        </w:rPr>
        <w:t xml:space="preserve"> </w:t>
      </w:r>
    </w:p>
    <w:p w14:paraId="54FEEE0C" w14:textId="6D1FAF5B" w:rsidR="00112DF0" w:rsidRPr="006E1010" w:rsidRDefault="00166ABD" w:rsidP="00112DF0">
      <w:pPr>
        <w:pStyle w:val="Bezproreda"/>
        <w:rPr>
          <w:rFonts w:ascii="Arial" w:hAnsi="Arial" w:cs="Arial"/>
        </w:rPr>
      </w:pPr>
      <w:r w:rsidRPr="006E1010">
        <w:rPr>
          <w:rFonts w:ascii="Arial" w:hAnsi="Arial" w:cs="Arial"/>
        </w:rPr>
        <w:t xml:space="preserve">Dražice, </w:t>
      </w:r>
      <w:r w:rsidR="006E1010">
        <w:rPr>
          <w:rFonts w:ascii="Arial" w:hAnsi="Arial" w:cs="Arial"/>
        </w:rPr>
        <w:t>05. lipnja</w:t>
      </w:r>
      <w:r w:rsidRPr="006E1010">
        <w:rPr>
          <w:rFonts w:ascii="Arial" w:hAnsi="Arial" w:cs="Arial"/>
        </w:rPr>
        <w:t xml:space="preserve"> 2023.</w:t>
      </w:r>
    </w:p>
    <w:p w14:paraId="52FF1A1A" w14:textId="77777777" w:rsidR="00112DF0" w:rsidRPr="006E1010" w:rsidRDefault="00112DF0" w:rsidP="00112DF0">
      <w:pPr>
        <w:pStyle w:val="Bezproreda"/>
        <w:rPr>
          <w:rFonts w:ascii="Arial" w:hAnsi="Arial" w:cs="Arial"/>
        </w:rPr>
      </w:pPr>
    </w:p>
    <w:p w14:paraId="1F993CD3" w14:textId="77777777" w:rsidR="006C3A59" w:rsidRPr="006E1010" w:rsidRDefault="006C3A59" w:rsidP="00112DF0">
      <w:pPr>
        <w:pStyle w:val="Bezproreda"/>
        <w:rPr>
          <w:rFonts w:ascii="Arial" w:hAnsi="Arial" w:cs="Arial"/>
        </w:rPr>
      </w:pPr>
    </w:p>
    <w:p w14:paraId="54BF3B46" w14:textId="77777777" w:rsidR="007630E7" w:rsidRPr="006E1010" w:rsidRDefault="007630E7" w:rsidP="007630E7">
      <w:pPr>
        <w:jc w:val="center"/>
        <w:rPr>
          <w:rFonts w:ascii="Arial" w:hAnsi="Arial" w:cs="Arial"/>
          <w:u w:val="single"/>
        </w:rPr>
      </w:pPr>
      <w:r w:rsidRPr="006E1010">
        <w:rPr>
          <w:rFonts w:ascii="Arial" w:hAnsi="Arial" w:cs="Arial"/>
          <w:u w:val="single"/>
        </w:rPr>
        <w:t>Anonimni, uvredljivi i irelevantni komentari neće se objaviti.</w:t>
      </w:r>
    </w:p>
    <w:p w14:paraId="4751D75A" w14:textId="77777777" w:rsidR="007630E7" w:rsidRPr="006E1010" w:rsidRDefault="007630E7" w:rsidP="00D91FF8">
      <w:pPr>
        <w:jc w:val="both"/>
        <w:rPr>
          <w:rFonts w:ascii="Arial" w:hAnsi="Arial" w:cs="Arial"/>
        </w:rPr>
      </w:pPr>
      <w:r w:rsidRPr="006E1010">
        <w:rPr>
          <w:rFonts w:ascii="Arial" w:hAnsi="Arial" w:cs="Arial"/>
        </w:rPr>
        <w:t xml:space="preserve">Sukladno </w:t>
      </w:r>
      <w:r w:rsidR="00D91FF8" w:rsidRPr="006E1010">
        <w:rPr>
          <w:rFonts w:ascii="Arial" w:hAnsi="Arial" w:cs="Arial"/>
        </w:rPr>
        <w:t xml:space="preserve">Uredbi (EU) 2016/679 Europskog parlamenta i Vijeća od 27. travnja 2016. o zaštiti pojedinaca u vezi s obradom osobnih podataka i o slobodnom kretanju tajnih podataka te o stavljanju izvan snage Direktive 95/46/EZ  (SL L 119, 4.5.2016.) </w:t>
      </w:r>
      <w:r w:rsidRPr="006E1010">
        <w:rPr>
          <w:rFonts w:ascii="Arial" w:hAnsi="Arial" w:cs="Arial"/>
        </w:rPr>
        <w:t xml:space="preserve">osobni podaci neće se koristiti u druge svrhe, osim u povijesne, statističke ili znanstvene svrhe, uz uvjet poduzimanja odgovarajućih zaštitnih mjera. </w:t>
      </w:r>
    </w:p>
    <w:p w14:paraId="29BF7941" w14:textId="77777777" w:rsidR="0024655E" w:rsidRPr="006E1010" w:rsidRDefault="0024655E">
      <w:pPr>
        <w:rPr>
          <w:rFonts w:ascii="Arial" w:hAnsi="Arial" w:cs="Arial"/>
        </w:rPr>
      </w:pPr>
    </w:p>
    <w:p w14:paraId="319B791F" w14:textId="77777777" w:rsidR="0024655E" w:rsidRPr="006E1010" w:rsidRDefault="0024655E">
      <w:pPr>
        <w:rPr>
          <w:rFonts w:ascii="Arial" w:hAnsi="Arial" w:cs="Arial"/>
        </w:rPr>
      </w:pPr>
    </w:p>
    <w:sectPr w:rsidR="0024655E" w:rsidRPr="006E1010" w:rsidSect="00CC521A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87CB" w14:textId="77777777" w:rsidR="00EB0D18" w:rsidRDefault="00EB0D18" w:rsidP="00EE3EBD">
      <w:pPr>
        <w:spacing w:after="0" w:line="240" w:lineRule="auto"/>
      </w:pPr>
      <w:r>
        <w:separator/>
      </w:r>
    </w:p>
  </w:endnote>
  <w:endnote w:type="continuationSeparator" w:id="0">
    <w:p w14:paraId="7C4A2F9E" w14:textId="77777777" w:rsidR="00EB0D18" w:rsidRDefault="00EB0D18" w:rsidP="00EE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5951" w14:textId="77777777" w:rsidR="00EB0D18" w:rsidRDefault="00EB0D18" w:rsidP="00EE3EBD">
      <w:pPr>
        <w:spacing w:after="0" w:line="240" w:lineRule="auto"/>
      </w:pPr>
      <w:r>
        <w:separator/>
      </w:r>
    </w:p>
  </w:footnote>
  <w:footnote w:type="continuationSeparator" w:id="0">
    <w:p w14:paraId="32EC7D77" w14:textId="77777777" w:rsidR="00EB0D18" w:rsidRDefault="00EB0D18" w:rsidP="00EE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B6"/>
    <w:multiLevelType w:val="hybridMultilevel"/>
    <w:tmpl w:val="53148870"/>
    <w:lvl w:ilvl="0" w:tplc="B1BAD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1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markup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0"/>
    <w:rsid w:val="00035A49"/>
    <w:rsid w:val="000C17C9"/>
    <w:rsid w:val="00112DF0"/>
    <w:rsid w:val="00127402"/>
    <w:rsid w:val="0015447F"/>
    <w:rsid w:val="00166ABD"/>
    <w:rsid w:val="001A6655"/>
    <w:rsid w:val="001C326E"/>
    <w:rsid w:val="001E1585"/>
    <w:rsid w:val="00240540"/>
    <w:rsid w:val="002443D3"/>
    <w:rsid w:val="0024655E"/>
    <w:rsid w:val="00270AD7"/>
    <w:rsid w:val="00282E72"/>
    <w:rsid w:val="00286D39"/>
    <w:rsid w:val="00290AC8"/>
    <w:rsid w:val="00310755"/>
    <w:rsid w:val="00320E22"/>
    <w:rsid w:val="0034522A"/>
    <w:rsid w:val="00363A21"/>
    <w:rsid w:val="00363D5E"/>
    <w:rsid w:val="003E3219"/>
    <w:rsid w:val="004151F8"/>
    <w:rsid w:val="00472CF3"/>
    <w:rsid w:val="00472E5F"/>
    <w:rsid w:val="0049413E"/>
    <w:rsid w:val="00497BA5"/>
    <w:rsid w:val="004F0D0E"/>
    <w:rsid w:val="00513D62"/>
    <w:rsid w:val="005E3A00"/>
    <w:rsid w:val="005E76B0"/>
    <w:rsid w:val="006019A5"/>
    <w:rsid w:val="006147CF"/>
    <w:rsid w:val="00617646"/>
    <w:rsid w:val="00656499"/>
    <w:rsid w:val="006C3A59"/>
    <w:rsid w:val="006D597A"/>
    <w:rsid w:val="006E1010"/>
    <w:rsid w:val="007130D0"/>
    <w:rsid w:val="007630E7"/>
    <w:rsid w:val="00784462"/>
    <w:rsid w:val="00784E07"/>
    <w:rsid w:val="007C556F"/>
    <w:rsid w:val="007D3130"/>
    <w:rsid w:val="007D56D3"/>
    <w:rsid w:val="007E28F4"/>
    <w:rsid w:val="00883312"/>
    <w:rsid w:val="008E4091"/>
    <w:rsid w:val="008F5F2B"/>
    <w:rsid w:val="00924D43"/>
    <w:rsid w:val="009553DA"/>
    <w:rsid w:val="009712B3"/>
    <w:rsid w:val="00985EA3"/>
    <w:rsid w:val="00992ED7"/>
    <w:rsid w:val="009A48D4"/>
    <w:rsid w:val="00A07623"/>
    <w:rsid w:val="00A12DE1"/>
    <w:rsid w:val="00A17245"/>
    <w:rsid w:val="00A74D77"/>
    <w:rsid w:val="00AD0DFF"/>
    <w:rsid w:val="00B11794"/>
    <w:rsid w:val="00B12EB1"/>
    <w:rsid w:val="00B20DF4"/>
    <w:rsid w:val="00B26B1C"/>
    <w:rsid w:val="00B42193"/>
    <w:rsid w:val="00B5743F"/>
    <w:rsid w:val="00B60832"/>
    <w:rsid w:val="00BA5E52"/>
    <w:rsid w:val="00BD7CFE"/>
    <w:rsid w:val="00BE0C79"/>
    <w:rsid w:val="00C17B36"/>
    <w:rsid w:val="00C62235"/>
    <w:rsid w:val="00CC521A"/>
    <w:rsid w:val="00CE073E"/>
    <w:rsid w:val="00D02792"/>
    <w:rsid w:val="00D14751"/>
    <w:rsid w:val="00D4169C"/>
    <w:rsid w:val="00D434F3"/>
    <w:rsid w:val="00D57E9C"/>
    <w:rsid w:val="00D91FF8"/>
    <w:rsid w:val="00DD654A"/>
    <w:rsid w:val="00DE6565"/>
    <w:rsid w:val="00DF204A"/>
    <w:rsid w:val="00E041DA"/>
    <w:rsid w:val="00E50679"/>
    <w:rsid w:val="00EA5F6B"/>
    <w:rsid w:val="00EB0D18"/>
    <w:rsid w:val="00ED1694"/>
    <w:rsid w:val="00ED3477"/>
    <w:rsid w:val="00EE3EBD"/>
    <w:rsid w:val="00F25490"/>
    <w:rsid w:val="00F3004D"/>
    <w:rsid w:val="00F47E78"/>
    <w:rsid w:val="00F607F1"/>
    <w:rsid w:val="00FA0B5A"/>
    <w:rsid w:val="00FC5F55"/>
    <w:rsid w:val="00FE096E"/>
    <w:rsid w:val="00FF0B57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DFA1"/>
  <w15:docId w15:val="{0030BE43-BF43-4AF3-89F5-44F96CB3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paragraph" w:styleId="Naslov1">
    <w:name w:val="heading 1"/>
    <w:basedOn w:val="Normal"/>
    <w:link w:val="Naslov1Char"/>
    <w:uiPriority w:val="9"/>
    <w:qFormat/>
    <w:rsid w:val="0029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E3EB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E3EBD"/>
    <w:rPr>
      <w:rFonts w:eastAsia="SimSun"/>
      <w:sz w:val="22"/>
      <w:szCs w:val="22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E3EB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E3EBD"/>
    <w:rPr>
      <w:rFonts w:eastAsia="SimSun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12DF0"/>
    <w:rPr>
      <w:rFonts w:ascii="Segoe UI" w:eastAsia="SimSun" w:hAnsi="Segoe UI" w:cs="Segoe UI"/>
      <w:sz w:val="18"/>
      <w:szCs w:val="18"/>
      <w:lang w:eastAsia="zh-CN"/>
    </w:rPr>
  </w:style>
  <w:style w:type="paragraph" w:styleId="Bezproreda">
    <w:name w:val="No Spacing"/>
    <w:uiPriority w:val="1"/>
    <w:qFormat/>
    <w:rsid w:val="00112DF0"/>
    <w:rPr>
      <w:rFonts w:eastAsia="SimSun"/>
      <w:sz w:val="22"/>
      <w:szCs w:val="22"/>
      <w:lang w:eastAsia="zh-CN"/>
    </w:rPr>
  </w:style>
  <w:style w:type="character" w:styleId="Nerijeenospominjanje">
    <w:name w:val="Unresolved Mention"/>
    <w:uiPriority w:val="99"/>
    <w:semiHidden/>
    <w:unhideWhenUsed/>
    <w:rsid w:val="009712B3"/>
    <w:rPr>
      <w:color w:val="605E5C"/>
      <w:shd w:val="clear" w:color="auto" w:fill="E1DFDD"/>
    </w:rPr>
  </w:style>
  <w:style w:type="character" w:customStyle="1" w:styleId="Naslov1Char">
    <w:name w:val="Naslov 1 Char"/>
    <w:link w:val="Naslov1"/>
    <w:uiPriority w:val="9"/>
    <w:rsid w:val="00290A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290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6E1010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jele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k1\Moji%20dokumenti\Op&#263;insko%20vije&#263;e\Op&#263;insko%20vije&#263;e%20od%202021.%20do%202025\13-23-14.6.2023\Obrazci%20javnog%20savjetovanja%2010.5.%20do%2010.6.2023\Obrazac%20sudjelovanja%20u%20postupku%20savjetovanja%20s%20javnoscu%2010.5.2023.%20-%20Program%20javnih%20potreba%20u%20kulturi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sudjelovanja u postupku savjetovanja s javnoscu 10.5.2023. - Program javnih potreba u kulturi</Template>
  <TotalTime>10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Links>
    <vt:vector size="12" baseType="variant"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http://www.jelenje.hr/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mailto:pisarnica@jelenje.hr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cp:lastModifiedBy>Gordana</cp:lastModifiedBy>
  <cp:revision>2</cp:revision>
  <cp:lastPrinted>2023-05-10T09:16:00Z</cp:lastPrinted>
  <dcterms:created xsi:type="dcterms:W3CDTF">2023-06-05T13:05:00Z</dcterms:created>
  <dcterms:modified xsi:type="dcterms:W3CDTF">2023-06-05T13:15:00Z</dcterms:modified>
</cp:coreProperties>
</file>