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4"/>
      </w:tblGrid>
      <w:tr w:rsidR="00D02792" w:rsidRPr="00166ABD" w14:paraId="60473699" w14:textId="77777777" w:rsidTr="00A17245">
        <w:trPr>
          <w:jc w:val="center"/>
        </w:trPr>
        <w:tc>
          <w:tcPr>
            <w:tcW w:w="9287" w:type="dxa"/>
            <w:gridSpan w:val="2"/>
            <w:shd w:val="clear" w:color="auto" w:fill="E5DFEC"/>
          </w:tcPr>
          <w:p w14:paraId="5FC95401" w14:textId="77777777" w:rsidR="00D02792" w:rsidRPr="00290AC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AC8"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49A89C41" w14:textId="77777777" w:rsidR="00166ABD" w:rsidRPr="00290AC8" w:rsidRDefault="00D02792" w:rsidP="00166AB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AC8">
              <w:rPr>
                <w:rFonts w:ascii="Arial" w:hAnsi="Arial" w:cs="Arial"/>
                <w:b/>
                <w:sz w:val="24"/>
                <w:szCs w:val="24"/>
              </w:rPr>
              <w:t xml:space="preserve">sudjelovanja u </w:t>
            </w:r>
            <w:r w:rsidR="00363D5E" w:rsidRPr="00290AC8">
              <w:rPr>
                <w:rFonts w:ascii="Arial" w:hAnsi="Arial" w:cs="Arial"/>
                <w:b/>
                <w:sz w:val="24"/>
                <w:szCs w:val="24"/>
              </w:rPr>
              <w:t xml:space="preserve">postupku </w:t>
            </w:r>
            <w:r w:rsidR="00D4169C" w:rsidRPr="00290AC8">
              <w:rPr>
                <w:rFonts w:ascii="Arial" w:hAnsi="Arial" w:cs="Arial"/>
                <w:b/>
                <w:sz w:val="24"/>
                <w:szCs w:val="24"/>
              </w:rPr>
              <w:t>savjetovanja</w:t>
            </w:r>
            <w:r w:rsidRPr="00290AC8">
              <w:rPr>
                <w:rFonts w:ascii="Arial" w:hAnsi="Arial" w:cs="Arial"/>
                <w:b/>
                <w:sz w:val="24"/>
                <w:szCs w:val="24"/>
              </w:rPr>
              <w:t xml:space="preserve"> s javnošću o</w:t>
            </w:r>
            <w:r w:rsidR="00617646" w:rsidRPr="00290A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1D5849C" w14:textId="16A98280" w:rsidR="00D02792" w:rsidRPr="00F67126" w:rsidRDefault="00B20DF4" w:rsidP="00166AB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Prvim izmjenama i dopunama </w:t>
            </w:r>
            <w:r w:rsidR="00286D39" w:rsidRPr="00F67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Programa </w:t>
            </w:r>
            <w:r w:rsidR="00E710D9" w:rsidRPr="00F67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utroška </w:t>
            </w:r>
            <w:r w:rsidR="00F67126" w:rsidRPr="00F67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sredstava naknade za zadržavanje nezakonito izgrađenih zgrada u prostoru </w:t>
            </w:r>
            <w:r w:rsidR="00E710D9" w:rsidRPr="00F67126">
              <w:rPr>
                <w:rFonts w:ascii="Arial" w:hAnsi="Arial" w:cs="Arial"/>
                <w:b/>
                <w:bCs/>
                <w:sz w:val="24"/>
                <w:szCs w:val="24"/>
              </w:rPr>
              <w:t>Općine Jelenje za 2023.</w:t>
            </w:r>
          </w:p>
          <w:p w14:paraId="774D01B3" w14:textId="77777777" w:rsidR="00166ABD" w:rsidRPr="00290AC8" w:rsidRDefault="00166ABD" w:rsidP="00166ABD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92" w:rsidRPr="00166ABD" w14:paraId="7589FA51" w14:textId="77777777" w:rsidTr="007630E7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7068531" w14:textId="77777777" w:rsidR="00D02792" w:rsidRDefault="00D02792" w:rsidP="00D0279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90AC8">
              <w:rPr>
                <w:rFonts w:ascii="Arial" w:hAnsi="Arial" w:cs="Arial"/>
                <w:sz w:val="24"/>
                <w:szCs w:val="24"/>
              </w:rPr>
              <w:t>Naziv akta / dokumenta za koji se provodi savjetovanje:</w:t>
            </w:r>
          </w:p>
          <w:p w14:paraId="03A9F9B2" w14:textId="77777777" w:rsidR="00B06CDF" w:rsidRPr="00290AC8" w:rsidRDefault="00B06CDF" w:rsidP="00D0279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404454" w14:textId="1E4A26BA" w:rsidR="00ED3477" w:rsidRPr="00290AC8" w:rsidRDefault="00286D39" w:rsidP="00B06C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A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Prve izmjene i dopune Programa </w:t>
            </w:r>
            <w:r w:rsidR="00E710D9" w:rsidRPr="00E71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utroška </w:t>
            </w:r>
            <w:r w:rsidR="00F67126" w:rsidRPr="00F67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sredstava naknade za zadržavanje nezakonito izgrađenih zgrada u prostoru </w:t>
            </w:r>
            <w:r w:rsidRPr="00290AC8">
              <w:rPr>
                <w:rFonts w:ascii="Arial" w:hAnsi="Arial" w:cs="Arial"/>
                <w:b/>
                <w:bCs/>
                <w:sz w:val="24"/>
                <w:szCs w:val="24"/>
              </w:rPr>
              <w:t>Općine Jelenje za 2023.g.</w:t>
            </w:r>
          </w:p>
        </w:tc>
      </w:tr>
      <w:tr w:rsidR="00D02792" w:rsidRPr="00166ABD" w14:paraId="536B0DE0" w14:textId="77777777" w:rsidTr="007630E7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954F148" w14:textId="77777777" w:rsidR="00270AD7" w:rsidRPr="00166ABD" w:rsidRDefault="00270AD7" w:rsidP="00035A49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5AB93ABC" w14:textId="77777777" w:rsidR="00ED3477" w:rsidRPr="00166ABD" w:rsidRDefault="00D02792" w:rsidP="00035A4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ABD" w:rsidRPr="00166ABD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  <w:r w:rsidR="001A6655"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0F2780" w14:textId="77777777" w:rsidR="00270AD7" w:rsidRPr="00166ABD" w:rsidRDefault="00270AD7" w:rsidP="00035A49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7630E7" w:rsidRPr="00166ABD" w14:paraId="4B51714A" w14:textId="77777777" w:rsidTr="002443D3">
        <w:trPr>
          <w:trHeight w:val="225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D0022F1" w14:textId="77777777" w:rsidR="007630E7" w:rsidRPr="00166ABD" w:rsidRDefault="007630E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94945DB" w14:textId="371BACCC" w:rsidR="00290AC8" w:rsidRPr="00F67126" w:rsidRDefault="008E4091" w:rsidP="007F03CC">
            <w:p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126">
              <w:rPr>
                <w:rFonts w:ascii="Arial" w:hAnsi="Arial" w:cs="Arial"/>
                <w:sz w:val="18"/>
                <w:szCs w:val="18"/>
              </w:rPr>
              <w:t xml:space="preserve">Sukladno </w:t>
            </w:r>
            <w:r w:rsidR="00DD654A" w:rsidRPr="00F67126">
              <w:rPr>
                <w:rFonts w:ascii="Arial" w:hAnsi="Arial" w:cs="Arial"/>
                <w:sz w:val="18"/>
                <w:szCs w:val="18"/>
              </w:rPr>
              <w:t>odredbama</w:t>
            </w:r>
            <w:r w:rsidR="00E710D9" w:rsidRPr="00F671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126" w:rsidRPr="00F67126">
              <w:rPr>
                <w:rFonts w:ascii="Arial" w:hAnsi="Arial" w:cs="Arial"/>
                <w:sz w:val="18"/>
                <w:szCs w:val="18"/>
              </w:rPr>
              <w:t xml:space="preserve">Zakona o postupanju s nezakonito izgrađenim zgradama („Narodne novine“ broj 86/12 i 143/13), </w:t>
            </w:r>
            <w:r w:rsidRPr="00F67126">
              <w:rPr>
                <w:rFonts w:ascii="Arial" w:hAnsi="Arial" w:cs="Arial"/>
                <w:sz w:val="18"/>
                <w:szCs w:val="18"/>
              </w:rPr>
              <w:t>jedinica lokalne i područne (regionalne) samouprave, zajedno s godišnjim proračunom</w:t>
            </w:r>
            <w:r w:rsidR="00784E07" w:rsidRPr="00F67126">
              <w:rPr>
                <w:rFonts w:ascii="Arial" w:hAnsi="Arial" w:cs="Arial"/>
                <w:sz w:val="18"/>
                <w:szCs w:val="18"/>
              </w:rPr>
              <w:t xml:space="preserve"> donose </w:t>
            </w:r>
            <w:r w:rsidR="00286D39" w:rsidRPr="00F67126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="00E710D9" w:rsidRPr="00F67126">
              <w:rPr>
                <w:rFonts w:ascii="Arial" w:hAnsi="Arial" w:cs="Arial"/>
                <w:sz w:val="18"/>
                <w:szCs w:val="18"/>
              </w:rPr>
              <w:t xml:space="preserve">utroška </w:t>
            </w:r>
            <w:r w:rsidR="00F67126">
              <w:rPr>
                <w:rFonts w:ascii="Arial" w:hAnsi="Arial" w:cs="Arial"/>
                <w:sz w:val="18"/>
                <w:szCs w:val="18"/>
              </w:rPr>
              <w:t>sredstava naknade za zadržavanje nezakonito izgrađenih zgrada</w:t>
            </w:r>
            <w:r w:rsidR="00E710D9" w:rsidRPr="00F671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95A33A" w14:textId="6D78BBA6" w:rsidR="008E4091" w:rsidRPr="00F67126" w:rsidRDefault="008E4091" w:rsidP="007F03CC">
            <w:p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126">
              <w:rPr>
                <w:rFonts w:ascii="Arial" w:hAnsi="Arial" w:cs="Arial"/>
                <w:sz w:val="18"/>
                <w:szCs w:val="18"/>
              </w:rPr>
              <w:t xml:space="preserve">Općinsko vijeće Općine Jelenje donijelo je </w:t>
            </w:r>
            <w:r w:rsidR="00286D39" w:rsidRPr="00F67126">
              <w:rPr>
                <w:rFonts w:ascii="Arial" w:hAnsi="Arial" w:cs="Arial"/>
                <w:sz w:val="18"/>
                <w:szCs w:val="18"/>
              </w:rPr>
              <w:t xml:space="preserve">Programa </w:t>
            </w:r>
            <w:r w:rsidR="00E710D9" w:rsidRPr="00F67126">
              <w:rPr>
                <w:rFonts w:ascii="Arial" w:hAnsi="Arial" w:cs="Arial"/>
                <w:sz w:val="18"/>
                <w:szCs w:val="18"/>
              </w:rPr>
              <w:t xml:space="preserve">utroška </w:t>
            </w:r>
            <w:r w:rsidR="00F67126">
              <w:rPr>
                <w:rFonts w:ascii="Arial" w:hAnsi="Arial" w:cs="Arial"/>
                <w:sz w:val="18"/>
                <w:szCs w:val="18"/>
              </w:rPr>
              <w:t>sredstava naknade za zadržavanje nezakonito izgrađenih zgrada</w:t>
            </w:r>
            <w:r w:rsidR="00F67126" w:rsidRPr="00F671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126">
              <w:rPr>
                <w:rFonts w:ascii="Arial" w:hAnsi="Arial" w:cs="Arial"/>
                <w:sz w:val="18"/>
                <w:szCs w:val="18"/>
              </w:rPr>
              <w:t xml:space="preserve"> u prostoru </w:t>
            </w:r>
            <w:r w:rsidR="00286D39" w:rsidRPr="00F67126">
              <w:rPr>
                <w:rFonts w:ascii="Arial" w:hAnsi="Arial" w:cs="Arial"/>
                <w:sz w:val="18"/>
                <w:szCs w:val="18"/>
              </w:rPr>
              <w:t xml:space="preserve">Općine Jelenje za 2023.g. </w:t>
            </w:r>
            <w:r w:rsidR="00CA1831" w:rsidRPr="00F67126">
              <w:rPr>
                <w:rFonts w:ascii="Arial" w:hAnsi="Arial" w:cs="Arial"/>
                <w:sz w:val="18"/>
                <w:szCs w:val="18"/>
              </w:rPr>
              <w:t xml:space="preserve">(„Službene novine Općine Jelenje“ broj 51/22). </w:t>
            </w:r>
            <w:r w:rsidRPr="00F67126">
              <w:rPr>
                <w:rFonts w:ascii="Arial" w:hAnsi="Arial" w:cs="Arial"/>
                <w:sz w:val="18"/>
                <w:szCs w:val="18"/>
              </w:rPr>
              <w:t xml:space="preserve">Predmetnim programom planirana su sredstva u ukupnom iznosu </w:t>
            </w:r>
            <w:r w:rsidR="00CE073E" w:rsidRPr="00F67126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F67126" w:rsidRPr="00F67126">
              <w:rPr>
                <w:rFonts w:ascii="Arial" w:hAnsi="Arial" w:cs="Arial"/>
                <w:sz w:val="18"/>
                <w:szCs w:val="18"/>
              </w:rPr>
              <w:t>9.320,08</w:t>
            </w:r>
            <w:r w:rsidR="00F67126" w:rsidRPr="005E6F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1DA" w:rsidRPr="00F67126">
              <w:rPr>
                <w:rFonts w:ascii="Arial" w:hAnsi="Arial" w:cs="Arial"/>
                <w:sz w:val="18"/>
                <w:szCs w:val="18"/>
              </w:rPr>
              <w:t xml:space="preserve">EURA, </w:t>
            </w:r>
            <w:r w:rsidRPr="00F67126">
              <w:rPr>
                <w:rFonts w:ascii="Arial" w:hAnsi="Arial" w:cs="Arial"/>
                <w:sz w:val="18"/>
                <w:szCs w:val="18"/>
              </w:rPr>
              <w:t xml:space="preserve">a Prvim izmjenama i dopunama Programa </w:t>
            </w:r>
            <w:r w:rsidR="00E710D9" w:rsidRPr="00F67126">
              <w:rPr>
                <w:rFonts w:ascii="Arial" w:hAnsi="Arial" w:cs="Arial"/>
                <w:sz w:val="18"/>
                <w:szCs w:val="18"/>
              </w:rPr>
              <w:t xml:space="preserve">prihod i rashod se </w:t>
            </w:r>
            <w:r w:rsidR="00F67126">
              <w:rPr>
                <w:rFonts w:ascii="Arial" w:hAnsi="Arial" w:cs="Arial"/>
                <w:sz w:val="18"/>
                <w:szCs w:val="18"/>
              </w:rPr>
              <w:t>povećavaju</w:t>
            </w:r>
            <w:r w:rsidR="00CA1831" w:rsidRPr="00F671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7126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B06CDF" w:rsidRPr="00F67126">
              <w:rPr>
                <w:rFonts w:ascii="Arial" w:hAnsi="Arial" w:cs="Arial"/>
                <w:sz w:val="18"/>
                <w:szCs w:val="18"/>
              </w:rPr>
              <w:t xml:space="preserve">iznos od </w:t>
            </w:r>
            <w:r w:rsidR="00F67126" w:rsidRPr="00F67126">
              <w:rPr>
                <w:rFonts w:ascii="Arial" w:hAnsi="Arial" w:cs="Arial"/>
                <w:sz w:val="18"/>
                <w:szCs w:val="18"/>
              </w:rPr>
              <w:t>14.063,00</w:t>
            </w:r>
            <w:r w:rsidR="00F67126" w:rsidRPr="005E6F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126">
              <w:rPr>
                <w:rFonts w:ascii="Arial" w:hAnsi="Arial" w:cs="Arial"/>
                <w:sz w:val="18"/>
                <w:szCs w:val="18"/>
              </w:rPr>
              <w:t>EUR</w:t>
            </w:r>
            <w:r w:rsidR="00E041DA" w:rsidRPr="00F67126">
              <w:rPr>
                <w:rFonts w:ascii="Arial" w:hAnsi="Arial" w:cs="Arial"/>
                <w:sz w:val="18"/>
                <w:szCs w:val="18"/>
              </w:rPr>
              <w:t>A</w:t>
            </w:r>
            <w:r w:rsidRPr="00F67126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1BA3B074" w14:textId="2EAFB6E6" w:rsidR="008E4091" w:rsidRPr="00F67126" w:rsidRDefault="00CE073E" w:rsidP="007F03CC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67126">
              <w:rPr>
                <w:rFonts w:ascii="Arial" w:eastAsia="Times New Roman" w:hAnsi="Arial" w:cs="Arial"/>
                <w:sz w:val="18"/>
                <w:szCs w:val="18"/>
              </w:rPr>
              <w:t xml:space="preserve">Analizom </w:t>
            </w:r>
            <w:r w:rsidR="00E710D9" w:rsidRPr="00F67126">
              <w:rPr>
                <w:rFonts w:ascii="Arial" w:eastAsia="Times New Roman" w:hAnsi="Arial" w:cs="Arial"/>
                <w:sz w:val="18"/>
                <w:szCs w:val="18"/>
              </w:rPr>
              <w:t xml:space="preserve">uplata </w:t>
            </w:r>
            <w:r w:rsidR="00E710D9" w:rsidRPr="00F67126">
              <w:rPr>
                <w:rFonts w:ascii="Arial" w:hAnsi="Arial" w:cs="Arial"/>
                <w:sz w:val="18"/>
                <w:szCs w:val="18"/>
              </w:rPr>
              <w:t xml:space="preserve">prihoda ostvarenih temeljem uplate </w:t>
            </w:r>
            <w:r w:rsidR="00F67126">
              <w:rPr>
                <w:rFonts w:ascii="Arial" w:hAnsi="Arial" w:cs="Arial"/>
                <w:sz w:val="18"/>
                <w:szCs w:val="18"/>
              </w:rPr>
              <w:t>naknada</w:t>
            </w:r>
            <w:r w:rsidR="00E710D9" w:rsidRPr="00F67126">
              <w:rPr>
                <w:rFonts w:ascii="Arial" w:hAnsi="Arial" w:cs="Arial"/>
                <w:sz w:val="18"/>
                <w:szCs w:val="18"/>
              </w:rPr>
              <w:t xml:space="preserve"> u Proračunu Općine Jelenje za prvo tromjesečje </w:t>
            </w:r>
            <w:r w:rsidRPr="00F67126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8E4091" w:rsidRPr="00F67126">
              <w:rPr>
                <w:rFonts w:ascii="Arial" w:eastAsia="Times New Roman" w:hAnsi="Arial" w:cs="Arial"/>
                <w:sz w:val="18"/>
                <w:szCs w:val="18"/>
              </w:rPr>
              <w:t xml:space="preserve"> odnosu na </w:t>
            </w:r>
            <w:r w:rsidRPr="00F67126">
              <w:rPr>
                <w:rFonts w:ascii="Arial" w:eastAsia="Times New Roman" w:hAnsi="Arial" w:cs="Arial"/>
                <w:sz w:val="18"/>
                <w:szCs w:val="18"/>
              </w:rPr>
              <w:t>planiran</w:t>
            </w:r>
            <w:r w:rsidR="00E710D9" w:rsidRPr="00F67126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67126">
              <w:rPr>
                <w:rFonts w:ascii="Arial" w:eastAsia="Times New Roman" w:hAnsi="Arial" w:cs="Arial"/>
                <w:sz w:val="18"/>
                <w:szCs w:val="18"/>
              </w:rPr>
              <w:t xml:space="preserve"> napravljene su korekcije</w:t>
            </w:r>
            <w:r w:rsidR="00E710D9" w:rsidRPr="00F67126">
              <w:rPr>
                <w:rFonts w:ascii="Arial" w:eastAsia="Times New Roman" w:hAnsi="Arial" w:cs="Arial"/>
                <w:sz w:val="18"/>
                <w:szCs w:val="18"/>
              </w:rPr>
              <w:t xml:space="preserve"> prihoda</w:t>
            </w:r>
            <w:r w:rsidR="00F67126">
              <w:rPr>
                <w:rFonts w:ascii="Arial" w:eastAsia="Times New Roman" w:hAnsi="Arial" w:cs="Arial"/>
                <w:sz w:val="18"/>
                <w:szCs w:val="18"/>
              </w:rPr>
              <w:t xml:space="preserve"> i rashoda</w:t>
            </w:r>
            <w:r w:rsidRPr="00F67126">
              <w:rPr>
                <w:rFonts w:ascii="Arial" w:eastAsia="Times New Roman" w:hAnsi="Arial" w:cs="Arial"/>
                <w:sz w:val="18"/>
                <w:szCs w:val="18"/>
              </w:rPr>
              <w:t xml:space="preserve"> po </w:t>
            </w:r>
            <w:r w:rsidR="00E710D9" w:rsidRPr="00F67126">
              <w:rPr>
                <w:rFonts w:ascii="Arial" w:eastAsia="Times New Roman" w:hAnsi="Arial" w:cs="Arial"/>
                <w:sz w:val="18"/>
                <w:szCs w:val="18"/>
              </w:rPr>
              <w:t>toj osnovi</w:t>
            </w:r>
            <w:r w:rsidR="008E4091" w:rsidRPr="00F67126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71B51772" w14:textId="77777777" w:rsidR="007630E7" w:rsidRPr="007F03CC" w:rsidRDefault="007630E7" w:rsidP="00286D3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792" w:rsidRPr="00166ABD" w14:paraId="0DC731FA" w14:textId="77777777" w:rsidTr="00166ABD">
        <w:trPr>
          <w:trHeight w:val="120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0E740DE9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4657F3" w14:textId="77777777" w:rsidR="00166ABD" w:rsidRPr="00166ABD" w:rsidRDefault="00D02792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46A8B083" w14:textId="77777777" w:rsidR="00ED3477" w:rsidRPr="00166ABD" w:rsidRDefault="009553DA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66ABD" w:rsidRPr="00166AB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92ED7" w:rsidRPr="00166AB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66ABD" w:rsidRPr="00166ABD">
              <w:rPr>
                <w:rFonts w:ascii="Arial" w:hAnsi="Arial" w:cs="Arial"/>
                <w:b/>
                <w:sz w:val="20"/>
                <w:szCs w:val="20"/>
              </w:rPr>
              <w:t xml:space="preserve"> svibnja </w:t>
            </w:r>
            <w:r w:rsidR="00992ED7" w:rsidRPr="00166AB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25490" w:rsidRPr="00166A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6ABD" w:rsidRPr="00166AB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35A49" w:rsidRPr="00166AB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0886403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14:paraId="1B719970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182910" w14:textId="77777777" w:rsidR="00166ABD" w:rsidRPr="00166ABD" w:rsidRDefault="00D02792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Završetak savjetovanja:</w:t>
            </w:r>
            <w:r w:rsidR="00FE096E"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EC40AC" w14:textId="77777777" w:rsidR="00D02792" w:rsidRPr="00166ABD" w:rsidRDefault="00166ABD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92ED7" w:rsidRPr="00166AB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66ABD">
              <w:rPr>
                <w:rFonts w:ascii="Arial" w:hAnsi="Arial" w:cs="Arial"/>
                <w:b/>
                <w:sz w:val="20"/>
                <w:szCs w:val="20"/>
              </w:rPr>
              <w:t xml:space="preserve"> lipnja 2023.</w:t>
            </w:r>
            <w:r w:rsidR="00035A49"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79FC0C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792" w:rsidRPr="00166ABD" w14:paraId="1924493B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2DD50097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F84603E" w14:textId="77777777" w:rsidR="00D02792" w:rsidRPr="00166ABD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>s</w:t>
            </w:r>
            <w:r w:rsidRPr="00166ABD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166ABD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5351" w:type="dxa"/>
            <w:shd w:val="clear" w:color="auto" w:fill="F2F2F2"/>
          </w:tcPr>
          <w:p w14:paraId="746D1DFC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571601D2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201A1981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shd w:val="clear" w:color="auto" w:fill="F2F2F2"/>
          </w:tcPr>
          <w:p w14:paraId="24511EC4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65AB3FBD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0250AD1C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>l</w:t>
            </w:r>
            <w:r w:rsidRPr="00166ABD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5351" w:type="dxa"/>
            <w:shd w:val="clear" w:color="auto" w:fill="F2F2F2"/>
          </w:tcPr>
          <w:p w14:paraId="6C0DBA26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38C42CC0" w14:textId="77777777" w:rsidTr="00166ABD">
        <w:trPr>
          <w:jc w:val="center"/>
        </w:trPr>
        <w:tc>
          <w:tcPr>
            <w:tcW w:w="3936" w:type="dxa"/>
            <w:shd w:val="clear" w:color="auto" w:fill="auto"/>
          </w:tcPr>
          <w:p w14:paraId="75B910D8" w14:textId="77777777" w:rsidR="00270AD7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Načelni prijedlozi i mišlje</w:t>
            </w:r>
            <w:r w:rsidR="00617646" w:rsidRPr="00166ABD">
              <w:rPr>
                <w:rFonts w:ascii="Arial" w:hAnsi="Arial" w:cs="Arial"/>
                <w:sz w:val="20"/>
                <w:szCs w:val="20"/>
              </w:rPr>
              <w:t>nje na nacrt akta ili dokumenta</w:t>
            </w:r>
          </w:p>
          <w:p w14:paraId="57C830D8" w14:textId="77777777" w:rsidR="00166ABD" w:rsidRPr="00166ABD" w:rsidRDefault="00166ABD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3606AA68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25011B86" w14:textId="77777777" w:rsidTr="00166ABD">
        <w:trPr>
          <w:jc w:val="center"/>
        </w:trPr>
        <w:tc>
          <w:tcPr>
            <w:tcW w:w="3936" w:type="dxa"/>
            <w:vMerge w:val="restart"/>
            <w:shd w:val="clear" w:color="auto" w:fill="auto"/>
          </w:tcPr>
          <w:p w14:paraId="58F59AD7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shd w:val="clear" w:color="auto" w:fill="auto"/>
          </w:tcPr>
          <w:p w14:paraId="614202D2" w14:textId="77777777" w:rsidR="00D02792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30E87" w14:textId="77777777" w:rsidR="002443D3" w:rsidRPr="00166ABD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7CFCC88F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3689AC49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5AA346BB" w14:textId="77777777" w:rsidR="00D02792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DD6872" w14:textId="77777777" w:rsidR="002443D3" w:rsidRPr="00166ABD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46B9D694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08A70C6A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0B93F8BB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4C84F8A4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6269D1E4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10A607C6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32429628" w14:textId="77777777" w:rsidTr="00166ABD">
        <w:trPr>
          <w:trHeight w:val="70"/>
          <w:jc w:val="center"/>
        </w:trPr>
        <w:tc>
          <w:tcPr>
            <w:tcW w:w="3936" w:type="dxa"/>
            <w:vMerge/>
            <w:shd w:val="clear" w:color="auto" w:fill="auto"/>
          </w:tcPr>
          <w:p w14:paraId="244390E2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4F19F7C1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5E847D6B" w14:textId="77777777" w:rsidTr="00166ABD">
        <w:trPr>
          <w:jc w:val="center"/>
        </w:trPr>
        <w:tc>
          <w:tcPr>
            <w:tcW w:w="3936" w:type="dxa"/>
            <w:shd w:val="clear" w:color="auto" w:fill="auto"/>
          </w:tcPr>
          <w:p w14:paraId="3F875DB7" w14:textId="77777777" w:rsidR="00D02792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4722FF82" w14:textId="77777777" w:rsidR="002443D3" w:rsidRPr="00166ABD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24B109C0" w14:textId="77777777" w:rsidR="00166ABD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FD754" w14:textId="77777777" w:rsidR="00166ABD" w:rsidRPr="00166ABD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6CF52FBA" w14:textId="77777777" w:rsidTr="00A17245">
        <w:trPr>
          <w:jc w:val="center"/>
        </w:trPr>
        <w:tc>
          <w:tcPr>
            <w:tcW w:w="9287" w:type="dxa"/>
            <w:gridSpan w:val="2"/>
            <w:shd w:val="clear" w:color="auto" w:fill="DBE5F1"/>
          </w:tcPr>
          <w:p w14:paraId="1BCC4BCA" w14:textId="77777777" w:rsidR="00166ABD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 xml:space="preserve"> potrebno je dostaviti zaključno do</w:t>
            </w:r>
            <w:r w:rsidR="00617646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DA" w:rsidRPr="00166ABD">
              <w:rPr>
                <w:rFonts w:ascii="Arial" w:hAnsi="Arial" w:cs="Arial"/>
                <w:sz w:val="20"/>
                <w:szCs w:val="20"/>
              </w:rPr>
              <w:t>1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0</w:t>
            </w:r>
            <w:r w:rsidR="00035A49" w:rsidRPr="00166ABD">
              <w:rPr>
                <w:rFonts w:ascii="Arial" w:hAnsi="Arial" w:cs="Arial"/>
                <w:sz w:val="20"/>
                <w:szCs w:val="20"/>
              </w:rPr>
              <w:t>.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 xml:space="preserve"> lipnjem 2023.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ABD">
              <w:rPr>
                <w:rFonts w:ascii="Arial" w:hAnsi="Arial" w:cs="Arial"/>
                <w:sz w:val="20"/>
                <w:szCs w:val="20"/>
              </w:rPr>
              <w:t>na adresu elektronske pošte: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166ABD" w:rsidRPr="00166ABD"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 w:rsidR="00166ABD" w:rsidRPr="00166ABD">
              <w:rPr>
                <w:rFonts w:ascii="Arial" w:hAnsi="Arial" w:cs="Arial"/>
                <w:sz w:val="20"/>
                <w:szCs w:val="20"/>
              </w:rPr>
              <w:t xml:space="preserve">  i</w:t>
            </w:r>
            <w:r w:rsidR="007630E7" w:rsidRPr="00166ABD">
              <w:rPr>
                <w:rFonts w:ascii="Arial" w:hAnsi="Arial" w:cs="Arial"/>
                <w:sz w:val="20"/>
                <w:szCs w:val="20"/>
              </w:rPr>
              <w:t xml:space="preserve">li na adresu </w:t>
            </w:r>
            <w:r w:rsidR="009712B3" w:rsidRPr="00166ABD">
              <w:rPr>
                <w:rFonts w:ascii="Arial" w:hAnsi="Arial" w:cs="Arial"/>
                <w:sz w:val="20"/>
                <w:szCs w:val="20"/>
              </w:rPr>
              <w:t xml:space="preserve">Općina 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Jelenje, 51218 Dražice, Dražičkih boraca 64.</w:t>
            </w:r>
          </w:p>
          <w:p w14:paraId="078436AA" w14:textId="77777777" w:rsidR="00166ABD" w:rsidRPr="00166ABD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166ABD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166ABD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 </w:t>
            </w:r>
            <w:r w:rsidRPr="00166ABD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166A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31C6A9" w14:textId="77777777" w:rsidR="009712B3" w:rsidRPr="00166ABD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DA" w:rsidRPr="00166ABD">
              <w:rPr>
                <w:rFonts w:ascii="Arial" w:hAnsi="Arial" w:cs="Arial"/>
                <w:sz w:val="20"/>
                <w:szCs w:val="20"/>
              </w:rPr>
              <w:t>1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2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lipnja</w:t>
            </w:r>
            <w:r w:rsidR="00035A49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>20</w:t>
            </w:r>
            <w:r w:rsidR="009553DA" w:rsidRPr="00166ABD">
              <w:rPr>
                <w:rFonts w:ascii="Arial" w:hAnsi="Arial" w:cs="Arial"/>
                <w:sz w:val="20"/>
                <w:szCs w:val="20"/>
              </w:rPr>
              <w:t>2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3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66ABD">
              <w:rPr>
                <w:rFonts w:ascii="Arial" w:hAnsi="Arial" w:cs="Arial"/>
                <w:sz w:val="20"/>
                <w:szCs w:val="20"/>
              </w:rPr>
              <w:t>na internetskoj stranici</w:t>
            </w:r>
            <w:r w:rsidR="007630E7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166ABD" w:rsidRPr="00166ABD"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 w:rsidR="009712B3" w:rsidRPr="00166A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9F365B" w14:textId="77777777" w:rsidR="00D02792" w:rsidRPr="00166ABD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534D75A" w14:textId="77777777" w:rsidR="00CC521A" w:rsidRPr="00166ABD" w:rsidRDefault="00CC521A" w:rsidP="00112DF0">
      <w:pPr>
        <w:pStyle w:val="Bezproreda"/>
        <w:rPr>
          <w:rFonts w:ascii="Arial" w:hAnsi="Arial" w:cs="Arial"/>
        </w:rPr>
      </w:pPr>
    </w:p>
    <w:p w14:paraId="27365703" w14:textId="77777777" w:rsidR="00166ABD" w:rsidRPr="00166ABD" w:rsidRDefault="00166ABD" w:rsidP="00112DF0">
      <w:pPr>
        <w:pStyle w:val="Bezproreda"/>
        <w:rPr>
          <w:rFonts w:ascii="Arial" w:hAnsi="Arial" w:cs="Arial"/>
        </w:rPr>
      </w:pPr>
    </w:p>
    <w:p w14:paraId="6AB4D438" w14:textId="77777777" w:rsidR="00112DF0" w:rsidRPr="00166ABD" w:rsidRDefault="00112DF0" w:rsidP="00112DF0">
      <w:pPr>
        <w:pStyle w:val="Bezproreda"/>
        <w:rPr>
          <w:rFonts w:ascii="Arial" w:hAnsi="Arial" w:cs="Arial"/>
        </w:rPr>
      </w:pPr>
      <w:r w:rsidRPr="00166ABD">
        <w:rPr>
          <w:rFonts w:ascii="Arial" w:hAnsi="Arial" w:cs="Arial"/>
        </w:rPr>
        <w:t>KLASA:</w:t>
      </w:r>
      <w:r w:rsidR="00320E22">
        <w:rPr>
          <w:rFonts w:ascii="Arial" w:hAnsi="Arial" w:cs="Arial"/>
        </w:rPr>
        <w:t>024-02/23-02/2</w:t>
      </w:r>
      <w:r w:rsidR="002443D3">
        <w:rPr>
          <w:rFonts w:ascii="Arial" w:hAnsi="Arial" w:cs="Arial"/>
        </w:rPr>
        <w:t>6</w:t>
      </w:r>
    </w:p>
    <w:p w14:paraId="363E6925" w14:textId="1CFC1F8F" w:rsidR="00112DF0" w:rsidRPr="00166ABD" w:rsidRDefault="00282E72" w:rsidP="00112DF0">
      <w:pPr>
        <w:pStyle w:val="Bezproreda"/>
        <w:rPr>
          <w:rFonts w:ascii="Arial" w:hAnsi="Arial" w:cs="Arial"/>
        </w:rPr>
      </w:pPr>
      <w:r w:rsidRPr="00166ABD">
        <w:rPr>
          <w:rFonts w:ascii="Arial" w:hAnsi="Arial" w:cs="Arial"/>
        </w:rPr>
        <w:t>URBROJ:</w:t>
      </w:r>
      <w:r w:rsidR="00320E22">
        <w:rPr>
          <w:rFonts w:ascii="Arial" w:hAnsi="Arial" w:cs="Arial"/>
        </w:rPr>
        <w:t>2170-20-03-02/01-23/</w:t>
      </w:r>
      <w:r w:rsidR="0037365F">
        <w:rPr>
          <w:rFonts w:ascii="Arial" w:hAnsi="Arial" w:cs="Arial"/>
        </w:rPr>
        <w:t>5</w:t>
      </w:r>
      <w:r w:rsidRPr="00166ABD">
        <w:rPr>
          <w:rFonts w:ascii="Arial" w:hAnsi="Arial" w:cs="Arial"/>
        </w:rPr>
        <w:t xml:space="preserve"> </w:t>
      </w:r>
    </w:p>
    <w:p w14:paraId="13549380" w14:textId="77777777" w:rsidR="00112DF0" w:rsidRPr="00166ABD" w:rsidRDefault="00166ABD" w:rsidP="00112DF0">
      <w:pPr>
        <w:pStyle w:val="Bezproreda"/>
        <w:rPr>
          <w:rFonts w:ascii="Arial" w:hAnsi="Arial" w:cs="Arial"/>
        </w:rPr>
      </w:pPr>
      <w:r w:rsidRPr="00166ABD">
        <w:rPr>
          <w:rFonts w:ascii="Arial" w:hAnsi="Arial" w:cs="Arial"/>
        </w:rPr>
        <w:t>Dražice, 10. svibnja 2023.</w:t>
      </w:r>
    </w:p>
    <w:p w14:paraId="2EAB4DEC" w14:textId="77777777" w:rsidR="00112DF0" w:rsidRPr="00166ABD" w:rsidRDefault="00112DF0" w:rsidP="00112DF0">
      <w:pPr>
        <w:pStyle w:val="Bezproreda"/>
        <w:rPr>
          <w:rFonts w:ascii="Arial" w:hAnsi="Arial" w:cs="Arial"/>
        </w:rPr>
      </w:pPr>
    </w:p>
    <w:p w14:paraId="7CD927F4" w14:textId="77777777" w:rsidR="006C3A59" w:rsidRPr="00166ABD" w:rsidRDefault="006C3A59" w:rsidP="00112DF0">
      <w:pPr>
        <w:pStyle w:val="Bezproreda"/>
        <w:rPr>
          <w:rFonts w:ascii="Arial" w:hAnsi="Arial" w:cs="Arial"/>
        </w:rPr>
      </w:pPr>
    </w:p>
    <w:p w14:paraId="31DEB7F3" w14:textId="77777777" w:rsidR="007630E7" w:rsidRPr="00166ABD" w:rsidRDefault="007630E7" w:rsidP="007630E7">
      <w:pPr>
        <w:jc w:val="center"/>
        <w:rPr>
          <w:rFonts w:ascii="Arial" w:hAnsi="Arial" w:cs="Arial"/>
          <w:u w:val="single"/>
        </w:rPr>
      </w:pPr>
      <w:r w:rsidRPr="00166ABD">
        <w:rPr>
          <w:rFonts w:ascii="Arial" w:hAnsi="Arial" w:cs="Arial"/>
          <w:u w:val="single"/>
        </w:rPr>
        <w:t>Anonimni, uvredljivi i irelevantni komentari neće se objaviti.</w:t>
      </w:r>
    </w:p>
    <w:p w14:paraId="4843A5F1" w14:textId="77777777" w:rsidR="007630E7" w:rsidRPr="00166ABD" w:rsidRDefault="007630E7" w:rsidP="00D91FF8">
      <w:pPr>
        <w:jc w:val="both"/>
        <w:rPr>
          <w:rFonts w:ascii="Arial" w:hAnsi="Arial" w:cs="Arial"/>
        </w:rPr>
      </w:pPr>
      <w:r w:rsidRPr="00166ABD">
        <w:rPr>
          <w:rFonts w:ascii="Arial" w:hAnsi="Arial" w:cs="Arial"/>
        </w:rPr>
        <w:t xml:space="preserve">Sukladno </w:t>
      </w:r>
      <w:r w:rsidR="00D91FF8" w:rsidRPr="00166ABD">
        <w:rPr>
          <w:rFonts w:ascii="Arial" w:hAnsi="Arial" w:cs="Arial"/>
        </w:rPr>
        <w:t xml:space="preserve">Uredbi (EU) 2016/679 Europskog parlamenta i Vijeća od 27. travnja 2016. o zaštiti pojedinaca u vezi s obradom osobnih podataka i o slobodnom kretanju tajnih podataka te o stavljanju izvan snage Direktive 95/46/EZ  (SL L 119, 4.5.2016.) </w:t>
      </w:r>
      <w:r w:rsidRPr="00166ABD">
        <w:rPr>
          <w:rFonts w:ascii="Arial" w:hAnsi="Arial" w:cs="Arial"/>
        </w:rPr>
        <w:t xml:space="preserve">osobni podaci neće se koristiti u druge svrhe, osim u povijesne, statističke ili znanstvene svrhe, uz uvjet poduzimanja odgovarajućih zaštitnih mjera. </w:t>
      </w:r>
    </w:p>
    <w:p w14:paraId="6641DF06" w14:textId="77777777" w:rsidR="0024655E" w:rsidRPr="00166ABD" w:rsidRDefault="0024655E">
      <w:pPr>
        <w:rPr>
          <w:rFonts w:ascii="Arial" w:hAnsi="Arial" w:cs="Arial"/>
        </w:rPr>
      </w:pPr>
    </w:p>
    <w:p w14:paraId="0815C62B" w14:textId="77777777" w:rsidR="0024655E" w:rsidRPr="00166ABD" w:rsidRDefault="0024655E">
      <w:pPr>
        <w:rPr>
          <w:rFonts w:ascii="Arial" w:hAnsi="Arial" w:cs="Arial"/>
        </w:rPr>
      </w:pPr>
    </w:p>
    <w:sectPr w:rsidR="0024655E" w:rsidRPr="00166ABD" w:rsidSect="00CC521A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E674" w14:textId="77777777" w:rsidR="00B06CDF" w:rsidRDefault="00B06CDF" w:rsidP="00EE3EBD">
      <w:pPr>
        <w:spacing w:after="0" w:line="240" w:lineRule="auto"/>
      </w:pPr>
      <w:r>
        <w:separator/>
      </w:r>
    </w:p>
  </w:endnote>
  <w:endnote w:type="continuationSeparator" w:id="0">
    <w:p w14:paraId="65080F28" w14:textId="77777777" w:rsidR="00B06CDF" w:rsidRDefault="00B06CDF" w:rsidP="00EE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230E" w14:textId="77777777" w:rsidR="00B06CDF" w:rsidRDefault="00B06CDF" w:rsidP="00EE3EBD">
      <w:pPr>
        <w:spacing w:after="0" w:line="240" w:lineRule="auto"/>
      </w:pPr>
      <w:r>
        <w:separator/>
      </w:r>
    </w:p>
  </w:footnote>
  <w:footnote w:type="continuationSeparator" w:id="0">
    <w:p w14:paraId="029A1B38" w14:textId="77777777" w:rsidR="00B06CDF" w:rsidRDefault="00B06CDF" w:rsidP="00EE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B6"/>
    <w:multiLevelType w:val="hybridMultilevel"/>
    <w:tmpl w:val="53148870"/>
    <w:lvl w:ilvl="0" w:tplc="B1BA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93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F"/>
    <w:rsid w:val="00035A49"/>
    <w:rsid w:val="000C17C9"/>
    <w:rsid w:val="00101005"/>
    <w:rsid w:val="00112DF0"/>
    <w:rsid w:val="00127402"/>
    <w:rsid w:val="0015447F"/>
    <w:rsid w:val="00166ABD"/>
    <w:rsid w:val="00182D76"/>
    <w:rsid w:val="001A6655"/>
    <w:rsid w:val="001C326E"/>
    <w:rsid w:val="001E1585"/>
    <w:rsid w:val="00240540"/>
    <w:rsid w:val="002443D3"/>
    <w:rsid w:val="0024655E"/>
    <w:rsid w:val="00270AD7"/>
    <w:rsid w:val="00282E72"/>
    <w:rsid w:val="00286D39"/>
    <w:rsid w:val="00290AC8"/>
    <w:rsid w:val="00310755"/>
    <w:rsid w:val="00320E22"/>
    <w:rsid w:val="0034522A"/>
    <w:rsid w:val="00363A21"/>
    <w:rsid w:val="00363D5E"/>
    <w:rsid w:val="0037365F"/>
    <w:rsid w:val="003C1EE3"/>
    <w:rsid w:val="003E3219"/>
    <w:rsid w:val="004151F8"/>
    <w:rsid w:val="00472CF3"/>
    <w:rsid w:val="00472E5F"/>
    <w:rsid w:val="0049413E"/>
    <w:rsid w:val="00497BA5"/>
    <w:rsid w:val="004F0D0E"/>
    <w:rsid w:val="00513D62"/>
    <w:rsid w:val="005E3A00"/>
    <w:rsid w:val="005E76B0"/>
    <w:rsid w:val="006019A5"/>
    <w:rsid w:val="00617646"/>
    <w:rsid w:val="00656499"/>
    <w:rsid w:val="00656540"/>
    <w:rsid w:val="00666DB4"/>
    <w:rsid w:val="006C3A59"/>
    <w:rsid w:val="006D597A"/>
    <w:rsid w:val="007130D0"/>
    <w:rsid w:val="007630E7"/>
    <w:rsid w:val="00784462"/>
    <w:rsid w:val="00784E07"/>
    <w:rsid w:val="007C556F"/>
    <w:rsid w:val="007D3130"/>
    <w:rsid w:val="007D56D3"/>
    <w:rsid w:val="007E28F4"/>
    <w:rsid w:val="007F03CC"/>
    <w:rsid w:val="00883312"/>
    <w:rsid w:val="008E4091"/>
    <w:rsid w:val="008F5F2B"/>
    <w:rsid w:val="00924D43"/>
    <w:rsid w:val="009553DA"/>
    <w:rsid w:val="009712B3"/>
    <w:rsid w:val="00985EA3"/>
    <w:rsid w:val="00992ED7"/>
    <w:rsid w:val="009A48D4"/>
    <w:rsid w:val="00A07623"/>
    <w:rsid w:val="00A12DE1"/>
    <w:rsid w:val="00A17245"/>
    <w:rsid w:val="00A74D77"/>
    <w:rsid w:val="00AD0DFF"/>
    <w:rsid w:val="00B06CDF"/>
    <w:rsid w:val="00B11794"/>
    <w:rsid w:val="00B12EB1"/>
    <w:rsid w:val="00B20DF4"/>
    <w:rsid w:val="00B26B1C"/>
    <w:rsid w:val="00B42193"/>
    <w:rsid w:val="00B5743F"/>
    <w:rsid w:val="00B60832"/>
    <w:rsid w:val="00BA5E52"/>
    <w:rsid w:val="00BD7CFE"/>
    <w:rsid w:val="00BE0C79"/>
    <w:rsid w:val="00C17B36"/>
    <w:rsid w:val="00C62235"/>
    <w:rsid w:val="00C80275"/>
    <w:rsid w:val="00CA1831"/>
    <w:rsid w:val="00CC521A"/>
    <w:rsid w:val="00CE073E"/>
    <w:rsid w:val="00D02792"/>
    <w:rsid w:val="00D14751"/>
    <w:rsid w:val="00D4169C"/>
    <w:rsid w:val="00D434F3"/>
    <w:rsid w:val="00D57E9C"/>
    <w:rsid w:val="00D91FF8"/>
    <w:rsid w:val="00DD654A"/>
    <w:rsid w:val="00DE6565"/>
    <w:rsid w:val="00DF204A"/>
    <w:rsid w:val="00E041DA"/>
    <w:rsid w:val="00E50679"/>
    <w:rsid w:val="00E710D9"/>
    <w:rsid w:val="00EA5F6B"/>
    <w:rsid w:val="00ED1694"/>
    <w:rsid w:val="00ED3477"/>
    <w:rsid w:val="00EE3EBD"/>
    <w:rsid w:val="00F25490"/>
    <w:rsid w:val="00F3004D"/>
    <w:rsid w:val="00F47E78"/>
    <w:rsid w:val="00F607F1"/>
    <w:rsid w:val="00F67126"/>
    <w:rsid w:val="00FA0B5A"/>
    <w:rsid w:val="00FC5F55"/>
    <w:rsid w:val="00FD4CCE"/>
    <w:rsid w:val="00FE096E"/>
    <w:rsid w:val="00FF0B57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DE4"/>
  <w15:docId w15:val="{B635CE99-8DD6-41BC-80A7-BA4E94A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paragraph" w:styleId="Naslov1">
    <w:name w:val="heading 1"/>
    <w:basedOn w:val="Normal"/>
    <w:link w:val="Naslov1Char"/>
    <w:uiPriority w:val="9"/>
    <w:qFormat/>
    <w:rsid w:val="0029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E3EBD"/>
    <w:rPr>
      <w:rFonts w:eastAsia="SimSun"/>
      <w:sz w:val="22"/>
      <w:szCs w:val="22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E3EBD"/>
    <w:rPr>
      <w:rFonts w:eastAsia="SimSun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12DF0"/>
    <w:rPr>
      <w:rFonts w:ascii="Segoe UI" w:eastAsia="SimSun" w:hAnsi="Segoe UI" w:cs="Segoe UI"/>
      <w:sz w:val="18"/>
      <w:szCs w:val="18"/>
      <w:lang w:eastAsia="zh-CN"/>
    </w:rPr>
  </w:style>
  <w:style w:type="paragraph" w:styleId="Bezproreda">
    <w:name w:val="No Spacing"/>
    <w:uiPriority w:val="1"/>
    <w:qFormat/>
    <w:rsid w:val="00112DF0"/>
    <w:rPr>
      <w:rFonts w:eastAsia="SimSun"/>
      <w:sz w:val="22"/>
      <w:szCs w:val="22"/>
      <w:lang w:eastAsia="zh-CN"/>
    </w:rPr>
  </w:style>
  <w:style w:type="character" w:styleId="Nerijeenospominjanje">
    <w:name w:val="Unresolved Mention"/>
    <w:uiPriority w:val="99"/>
    <w:semiHidden/>
    <w:unhideWhenUsed/>
    <w:rsid w:val="009712B3"/>
    <w:rPr>
      <w:color w:val="605E5C"/>
      <w:shd w:val="clear" w:color="auto" w:fill="E1DFDD"/>
    </w:rPr>
  </w:style>
  <w:style w:type="character" w:customStyle="1" w:styleId="Naslov1Char">
    <w:name w:val="Naslov 1 Char"/>
    <w:link w:val="Naslov1"/>
    <w:uiPriority w:val="9"/>
    <w:rsid w:val="00290A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290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p&#263;insko%20vije&#263;e\Op&#263;insko%20vije&#263;e%20od%202021.%20do%202025\Obrazci%20javnog%20savjetovanja%2010.5.%20do%2010.6.2023\Obrazac%20sudjelovanja%20u%20postupku%20savjetovanja%20s%20javnoscu%2010.5.2023.%20-%20Program%20javnih%20potreba%20u%20kulturi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sudjelovanja u postupku savjetovanja s javnoscu 10.5.2023. - Program javnih potreba u kulturi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Links>
    <vt:vector size="12" baseType="variant"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http://www.jelenje.hr/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mailto:pisarnica@jelenje.hr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cp:lastModifiedBy>Gordana</cp:lastModifiedBy>
  <cp:revision>2</cp:revision>
  <cp:lastPrinted>2023-05-10T09:16:00Z</cp:lastPrinted>
  <dcterms:created xsi:type="dcterms:W3CDTF">2023-05-10T20:18:00Z</dcterms:created>
  <dcterms:modified xsi:type="dcterms:W3CDTF">2023-05-10T20:18:00Z</dcterms:modified>
</cp:coreProperties>
</file>