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7"/>
        <w:gridCol w:w="5215"/>
      </w:tblGrid>
      <w:tr w:rsidR="00D02792" w:rsidRPr="00166ABD" w14:paraId="1397047F" w14:textId="77777777" w:rsidTr="00A17245">
        <w:trPr>
          <w:jc w:val="center"/>
        </w:trPr>
        <w:tc>
          <w:tcPr>
            <w:tcW w:w="9287" w:type="dxa"/>
            <w:gridSpan w:val="2"/>
            <w:shd w:val="clear" w:color="auto" w:fill="E5DFEC"/>
          </w:tcPr>
          <w:p w14:paraId="7EB77536" w14:textId="77777777" w:rsidR="00D02792" w:rsidRPr="008E4091" w:rsidRDefault="00D02792" w:rsidP="00D02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4091">
              <w:rPr>
                <w:rFonts w:ascii="Arial" w:hAnsi="Arial" w:cs="Arial"/>
                <w:b/>
                <w:sz w:val="24"/>
                <w:szCs w:val="24"/>
              </w:rPr>
              <w:t>OBRAZAC</w:t>
            </w:r>
          </w:p>
          <w:p w14:paraId="5F1890BA" w14:textId="77777777" w:rsidR="00166ABD" w:rsidRPr="008E4091" w:rsidRDefault="00D02792" w:rsidP="00166AB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4091">
              <w:rPr>
                <w:rFonts w:ascii="Arial" w:hAnsi="Arial" w:cs="Arial"/>
                <w:b/>
                <w:sz w:val="24"/>
                <w:szCs w:val="24"/>
              </w:rPr>
              <w:t xml:space="preserve">sudjelovanja u </w:t>
            </w:r>
            <w:r w:rsidR="00363D5E" w:rsidRPr="008E4091">
              <w:rPr>
                <w:rFonts w:ascii="Arial" w:hAnsi="Arial" w:cs="Arial"/>
                <w:b/>
                <w:sz w:val="24"/>
                <w:szCs w:val="24"/>
              </w:rPr>
              <w:t xml:space="preserve">postupku </w:t>
            </w:r>
            <w:r w:rsidR="00D4169C" w:rsidRPr="008E4091">
              <w:rPr>
                <w:rFonts w:ascii="Arial" w:hAnsi="Arial" w:cs="Arial"/>
                <w:b/>
                <w:sz w:val="24"/>
                <w:szCs w:val="24"/>
              </w:rPr>
              <w:t>savjetovanja</w:t>
            </w:r>
            <w:r w:rsidRPr="008E4091">
              <w:rPr>
                <w:rFonts w:ascii="Arial" w:hAnsi="Arial" w:cs="Arial"/>
                <w:b/>
                <w:sz w:val="24"/>
                <w:szCs w:val="24"/>
              </w:rPr>
              <w:t xml:space="preserve"> s javnošću o</w:t>
            </w:r>
            <w:r w:rsidR="00617646" w:rsidRPr="008E40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C751001" w14:textId="22047489" w:rsidR="008E4091" w:rsidRPr="008E4091" w:rsidRDefault="008E4091" w:rsidP="008E40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091">
              <w:rPr>
                <w:rFonts w:ascii="Arial" w:hAnsi="Arial" w:cs="Arial"/>
                <w:b/>
                <w:bCs/>
                <w:sz w:val="24"/>
                <w:szCs w:val="24"/>
              </w:rPr>
              <w:t>Prvim izmjenama i dopunama Programa javnih potreba u sportu Općine Jelenje za 2023.</w:t>
            </w:r>
          </w:p>
          <w:p w14:paraId="41F3C770" w14:textId="77777777" w:rsidR="00D02792" w:rsidRPr="00166ABD" w:rsidRDefault="002443D3" w:rsidP="00166AB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036DBB2" w14:textId="77777777" w:rsidR="00166ABD" w:rsidRPr="00166ABD" w:rsidRDefault="00166ABD" w:rsidP="00166ABD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66ABD" w14:paraId="1054CB41" w14:textId="77777777" w:rsidTr="007630E7">
        <w:trPr>
          <w:jc w:val="center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239444E5" w14:textId="77777777" w:rsidR="00D02792" w:rsidRPr="00166ABD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>Naziv akta / dokumenta za koji se provodi savjetovanje:</w:t>
            </w:r>
          </w:p>
          <w:p w14:paraId="0A23C6FB" w14:textId="70726108" w:rsidR="008E4091" w:rsidRPr="008E4091" w:rsidRDefault="008E4091" w:rsidP="008E40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091">
              <w:rPr>
                <w:rFonts w:ascii="Arial" w:hAnsi="Arial" w:cs="Arial"/>
                <w:b/>
                <w:bCs/>
                <w:sz w:val="24"/>
                <w:szCs w:val="24"/>
              </w:rPr>
              <w:t>Prv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8E40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izmjen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8E40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dopun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8E40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Programa javnih potreba u sportu Općine Jelenje za 2023.</w:t>
            </w:r>
          </w:p>
          <w:p w14:paraId="19955118" w14:textId="77777777" w:rsidR="00ED3477" w:rsidRPr="00166ABD" w:rsidRDefault="00ED3477" w:rsidP="00282E72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2792" w:rsidRPr="00166ABD" w14:paraId="38AD5E72" w14:textId="77777777" w:rsidTr="007630E7">
        <w:trPr>
          <w:jc w:val="center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200645AC" w14:textId="77777777" w:rsidR="00270AD7" w:rsidRPr="00166ABD" w:rsidRDefault="00270AD7" w:rsidP="00035A49">
            <w:pPr>
              <w:spacing w:after="120" w:line="240" w:lineRule="auto"/>
              <w:rPr>
                <w:rFonts w:ascii="Arial" w:hAnsi="Arial" w:cs="Arial"/>
                <w:sz w:val="10"/>
                <w:szCs w:val="20"/>
              </w:rPr>
            </w:pPr>
          </w:p>
          <w:p w14:paraId="2BAB8EC8" w14:textId="77777777" w:rsidR="00ED3477" w:rsidRPr="00166ABD" w:rsidRDefault="00D02792" w:rsidP="00035A49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>Nositelj izrade akta/dokumenta:</w:t>
            </w:r>
            <w:r w:rsidRPr="00166A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6ABD" w:rsidRPr="00166ABD">
              <w:rPr>
                <w:rFonts w:ascii="Arial" w:hAnsi="Arial" w:cs="Arial"/>
                <w:b/>
                <w:sz w:val="20"/>
                <w:szCs w:val="20"/>
              </w:rPr>
              <w:t>Jedinstveni upravni odjel Općine Jelenje</w:t>
            </w:r>
            <w:r w:rsidR="001A6655" w:rsidRPr="00166A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F916A71" w14:textId="77777777" w:rsidR="00270AD7" w:rsidRPr="00166ABD" w:rsidRDefault="00270AD7" w:rsidP="00035A49">
            <w:pPr>
              <w:spacing w:after="120" w:line="240" w:lineRule="auto"/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7630E7" w:rsidRPr="00166ABD" w14:paraId="1090C473" w14:textId="77777777" w:rsidTr="002443D3">
        <w:trPr>
          <w:trHeight w:val="2257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6E0D1CBE" w14:textId="77777777" w:rsidR="007630E7" w:rsidRPr="00166ABD" w:rsidRDefault="007630E7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>Obrazloženje razloga i ciljeva koji se žele postići donošenjem akta: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20C746EE" w14:textId="77777777" w:rsidR="001474D7" w:rsidRDefault="008E4091" w:rsidP="008E40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091">
              <w:rPr>
                <w:rFonts w:ascii="Arial" w:hAnsi="Arial" w:cs="Arial"/>
                <w:sz w:val="16"/>
                <w:szCs w:val="16"/>
              </w:rPr>
              <w:t xml:space="preserve">Sukladno Zakonu o sportu programe javnih potreba u sport donosi jedinica lokalne i područne (regionalne) samouprave, zajedno s godišnjim proračunom, a tijela jedinica lokalne i područne (regionalne) samouprave prate i nadziru njihovo izvršenje. </w:t>
            </w:r>
          </w:p>
          <w:p w14:paraId="0814A35B" w14:textId="14C7B3FB" w:rsidR="008E4091" w:rsidRPr="008E4091" w:rsidRDefault="008E4091" w:rsidP="008E40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091">
              <w:rPr>
                <w:rFonts w:ascii="Arial" w:hAnsi="Arial" w:cs="Arial"/>
                <w:sz w:val="16"/>
                <w:szCs w:val="16"/>
              </w:rPr>
              <w:t>Općinsko vijeće Općine Jelenje donijelo je Program javnih potreba u sportu Općine Jelenje za 2023.g.</w:t>
            </w:r>
            <w:r w:rsidR="001474D7">
              <w:rPr>
                <w:rFonts w:ascii="Arial" w:hAnsi="Arial" w:cs="Arial"/>
                <w:sz w:val="16"/>
                <w:szCs w:val="16"/>
              </w:rPr>
              <w:t xml:space="preserve">(Službene novine Općine Jelenje broj 51/22). </w:t>
            </w:r>
            <w:r w:rsidRPr="008E4091">
              <w:rPr>
                <w:rFonts w:ascii="Arial" w:hAnsi="Arial" w:cs="Arial"/>
                <w:sz w:val="16"/>
                <w:szCs w:val="16"/>
              </w:rPr>
              <w:t xml:space="preserve">Predmetnim programom planirana su sredstva u ukupnom iznosu 120.911,00 EUR-a a Prvim izmjenama i dopunama Programa povećava se na 158.366,00 EUR-a.  </w:t>
            </w:r>
          </w:p>
          <w:p w14:paraId="1ACB9721" w14:textId="77777777" w:rsidR="008E4091" w:rsidRDefault="008E4091" w:rsidP="008E409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U odnosu na doneseni program </w:t>
            </w:r>
            <w:r w:rsidRPr="008E4091">
              <w:rPr>
                <w:rFonts w:ascii="Arial" w:eastAsia="Times New Roman" w:hAnsi="Arial" w:cs="Arial"/>
                <w:sz w:val="16"/>
                <w:szCs w:val="16"/>
              </w:rPr>
              <w:t xml:space="preserve"> za led rasvjetu NK Rječina poveća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vaju se</w:t>
            </w:r>
            <w:r w:rsidRPr="008E4091">
              <w:rPr>
                <w:rFonts w:ascii="Arial" w:eastAsia="Times New Roman" w:hAnsi="Arial" w:cs="Arial"/>
                <w:sz w:val="16"/>
                <w:szCs w:val="16"/>
              </w:rPr>
              <w:t xml:space="preserve"> planirana sredstva za dodatnih 37.455,00 EUR-a te iznose 67.982,00 EUR-a na ime prijavljivanja projekta rekonstrukcije led rasvjete zbog čega se Program javnih potreba u sportu i mijenja.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0F7181E4" w14:textId="77777777" w:rsidR="007630E7" w:rsidRPr="00166ABD" w:rsidRDefault="007630E7" w:rsidP="0024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66ABD" w14:paraId="2F99973A" w14:textId="77777777" w:rsidTr="00166ABD">
        <w:trPr>
          <w:trHeight w:val="1204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1CCD213C" w14:textId="77777777" w:rsidR="00166ABD" w:rsidRPr="00166ABD" w:rsidRDefault="00166ABD" w:rsidP="00FE096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80A9C8" w14:textId="77777777" w:rsidR="00166ABD" w:rsidRPr="00166ABD" w:rsidRDefault="00D02792" w:rsidP="00FE096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>Početak savjetovanja:</w:t>
            </w:r>
          </w:p>
          <w:p w14:paraId="56FE0CDC" w14:textId="77777777" w:rsidR="00ED3477" w:rsidRPr="00166ABD" w:rsidRDefault="009553DA" w:rsidP="00FE096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6AB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66ABD" w:rsidRPr="00166AB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992ED7" w:rsidRPr="00166AB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66ABD" w:rsidRPr="00166ABD">
              <w:rPr>
                <w:rFonts w:ascii="Arial" w:hAnsi="Arial" w:cs="Arial"/>
                <w:b/>
                <w:sz w:val="20"/>
                <w:szCs w:val="20"/>
              </w:rPr>
              <w:t xml:space="preserve"> svibnja </w:t>
            </w:r>
            <w:r w:rsidR="00992ED7" w:rsidRPr="00166ABD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F25490" w:rsidRPr="00166AB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66ABD" w:rsidRPr="00166AB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35A49" w:rsidRPr="00166AB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B403E65" w14:textId="77777777" w:rsidR="00166ABD" w:rsidRPr="00166ABD" w:rsidRDefault="00166ABD" w:rsidP="00FE096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1" w:type="dxa"/>
            <w:shd w:val="clear" w:color="auto" w:fill="auto"/>
            <w:vAlign w:val="center"/>
          </w:tcPr>
          <w:p w14:paraId="1AA686CE" w14:textId="77777777" w:rsidR="00166ABD" w:rsidRPr="00166ABD" w:rsidRDefault="00166ABD" w:rsidP="00FE096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8E45B6" w14:textId="77777777" w:rsidR="00166ABD" w:rsidRPr="00166ABD" w:rsidRDefault="00D02792" w:rsidP="00FE096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>Završetak savjetovanja:</w:t>
            </w:r>
            <w:r w:rsidR="00FE096E" w:rsidRPr="00166A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A15056C" w14:textId="77777777" w:rsidR="00D02792" w:rsidRPr="00166ABD" w:rsidRDefault="00166ABD" w:rsidP="00FE096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6ABD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992ED7" w:rsidRPr="00166AB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66ABD">
              <w:rPr>
                <w:rFonts w:ascii="Arial" w:hAnsi="Arial" w:cs="Arial"/>
                <w:b/>
                <w:sz w:val="20"/>
                <w:szCs w:val="20"/>
              </w:rPr>
              <w:t xml:space="preserve"> lipnja 2023.</w:t>
            </w:r>
            <w:r w:rsidR="00035A49" w:rsidRPr="00166A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37DE3D1" w14:textId="77777777" w:rsidR="00166ABD" w:rsidRPr="00166ABD" w:rsidRDefault="00166ABD" w:rsidP="00FE096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2792" w:rsidRPr="00166ABD" w14:paraId="6AFD7DE3" w14:textId="77777777" w:rsidTr="00166ABD">
        <w:trPr>
          <w:jc w:val="center"/>
        </w:trPr>
        <w:tc>
          <w:tcPr>
            <w:tcW w:w="3936" w:type="dxa"/>
            <w:shd w:val="clear" w:color="auto" w:fill="F2F2F2"/>
          </w:tcPr>
          <w:p w14:paraId="324B5ECB" w14:textId="77777777" w:rsidR="00D02792" w:rsidRPr="00166ABD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 xml:space="preserve">Podnositelj prijedloga i mišljenja </w:t>
            </w:r>
          </w:p>
          <w:p w14:paraId="1080599B" w14:textId="77777777" w:rsidR="00D02792" w:rsidRPr="00166ABD" w:rsidRDefault="00D02792" w:rsidP="00ED347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>(ime i prezime fizičke osobe odno</w:t>
            </w:r>
            <w:r w:rsidR="00ED3477" w:rsidRPr="00166ABD">
              <w:rPr>
                <w:rFonts w:ascii="Arial" w:hAnsi="Arial" w:cs="Arial"/>
                <w:sz w:val="20"/>
                <w:szCs w:val="20"/>
              </w:rPr>
              <w:t>s</w:t>
            </w:r>
            <w:r w:rsidRPr="00166ABD">
              <w:rPr>
                <w:rFonts w:ascii="Arial" w:hAnsi="Arial" w:cs="Arial"/>
                <w:sz w:val="20"/>
                <w:szCs w:val="20"/>
              </w:rPr>
              <w:t>no naziv pravne oso</w:t>
            </w:r>
            <w:r w:rsidR="00ED3477" w:rsidRPr="00166ABD">
              <w:rPr>
                <w:rFonts w:ascii="Arial" w:hAnsi="Arial" w:cs="Arial"/>
                <w:sz w:val="20"/>
                <w:szCs w:val="20"/>
              </w:rPr>
              <w:t>be za koju se podnosi prijedlog</w:t>
            </w:r>
            <w:r w:rsidRPr="00166ABD">
              <w:rPr>
                <w:rFonts w:ascii="Arial" w:hAnsi="Arial" w:cs="Arial"/>
                <w:sz w:val="20"/>
                <w:szCs w:val="20"/>
              </w:rPr>
              <w:t xml:space="preserve"> i mišljenje)  </w:t>
            </w:r>
          </w:p>
        </w:tc>
        <w:tc>
          <w:tcPr>
            <w:tcW w:w="5351" w:type="dxa"/>
            <w:shd w:val="clear" w:color="auto" w:fill="F2F2F2"/>
          </w:tcPr>
          <w:p w14:paraId="26FA4A34" w14:textId="77777777" w:rsidR="00D02792" w:rsidRPr="00166ABD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66ABD" w14:paraId="4956FD53" w14:textId="77777777" w:rsidTr="00166ABD">
        <w:trPr>
          <w:jc w:val="center"/>
        </w:trPr>
        <w:tc>
          <w:tcPr>
            <w:tcW w:w="3936" w:type="dxa"/>
            <w:shd w:val="clear" w:color="auto" w:fill="F2F2F2"/>
          </w:tcPr>
          <w:p w14:paraId="19D354DE" w14:textId="77777777" w:rsidR="00D02792" w:rsidRPr="00166ABD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5351" w:type="dxa"/>
            <w:shd w:val="clear" w:color="auto" w:fill="F2F2F2"/>
          </w:tcPr>
          <w:p w14:paraId="5B6B9599" w14:textId="77777777" w:rsidR="00D02792" w:rsidRPr="00166ABD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66ABD" w14:paraId="63A38E48" w14:textId="77777777" w:rsidTr="00166ABD">
        <w:trPr>
          <w:jc w:val="center"/>
        </w:trPr>
        <w:tc>
          <w:tcPr>
            <w:tcW w:w="3936" w:type="dxa"/>
            <w:shd w:val="clear" w:color="auto" w:fill="F2F2F2"/>
          </w:tcPr>
          <w:p w14:paraId="294144D3" w14:textId="77777777" w:rsidR="00D02792" w:rsidRPr="00166ABD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166ABD">
              <w:rPr>
                <w:rFonts w:ascii="Arial" w:hAnsi="Arial" w:cs="Arial"/>
                <w:sz w:val="20"/>
                <w:szCs w:val="20"/>
              </w:rPr>
              <w:t>l</w:t>
            </w:r>
            <w:r w:rsidRPr="00166ABD">
              <w:rPr>
                <w:rFonts w:ascii="Arial" w:hAnsi="Arial" w:cs="Arial"/>
                <w:sz w:val="20"/>
                <w:szCs w:val="20"/>
              </w:rPr>
              <w:t>jenja)</w:t>
            </w:r>
          </w:p>
        </w:tc>
        <w:tc>
          <w:tcPr>
            <w:tcW w:w="5351" w:type="dxa"/>
            <w:shd w:val="clear" w:color="auto" w:fill="F2F2F2"/>
          </w:tcPr>
          <w:p w14:paraId="47FA2D2A" w14:textId="77777777" w:rsidR="00D02792" w:rsidRPr="00166ABD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66ABD" w14:paraId="7FE007CF" w14:textId="77777777" w:rsidTr="00166ABD">
        <w:trPr>
          <w:jc w:val="center"/>
        </w:trPr>
        <w:tc>
          <w:tcPr>
            <w:tcW w:w="3936" w:type="dxa"/>
            <w:shd w:val="clear" w:color="auto" w:fill="auto"/>
          </w:tcPr>
          <w:p w14:paraId="14963AD3" w14:textId="77777777" w:rsidR="00270AD7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>Načelni prijedlozi i mišlje</w:t>
            </w:r>
            <w:r w:rsidR="00617646" w:rsidRPr="00166ABD">
              <w:rPr>
                <w:rFonts w:ascii="Arial" w:hAnsi="Arial" w:cs="Arial"/>
                <w:sz w:val="20"/>
                <w:szCs w:val="20"/>
              </w:rPr>
              <w:t>nje na nacrt akta ili dokumenta</w:t>
            </w:r>
          </w:p>
          <w:p w14:paraId="4547B1A3" w14:textId="77777777" w:rsidR="001474D7" w:rsidRPr="00166ABD" w:rsidRDefault="001474D7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5B5BE2" w14:textId="77777777" w:rsidR="00166ABD" w:rsidRPr="00166ABD" w:rsidRDefault="00166ABD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shd w:val="clear" w:color="auto" w:fill="auto"/>
          </w:tcPr>
          <w:p w14:paraId="65E0E5E2" w14:textId="77777777" w:rsidR="00D02792" w:rsidRPr="00166ABD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66ABD" w14:paraId="52E1E242" w14:textId="77777777" w:rsidTr="00166ABD">
        <w:trPr>
          <w:jc w:val="center"/>
        </w:trPr>
        <w:tc>
          <w:tcPr>
            <w:tcW w:w="3936" w:type="dxa"/>
            <w:vMerge w:val="restart"/>
            <w:shd w:val="clear" w:color="auto" w:fill="auto"/>
          </w:tcPr>
          <w:p w14:paraId="509881F1" w14:textId="77777777" w:rsidR="00D02792" w:rsidRPr="00166ABD" w:rsidRDefault="00D02792" w:rsidP="00D02792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lastRenderedPageBreak/>
              <w:t>Primjedbe na pojedine članke ili dijelove nacrta akta ili dokumenta (prijedlog i mišljenje)</w:t>
            </w:r>
          </w:p>
        </w:tc>
        <w:tc>
          <w:tcPr>
            <w:tcW w:w="5351" w:type="dxa"/>
            <w:shd w:val="clear" w:color="auto" w:fill="auto"/>
          </w:tcPr>
          <w:p w14:paraId="05BDCA34" w14:textId="77777777" w:rsidR="00D02792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02E396" w14:textId="77777777" w:rsidR="002443D3" w:rsidRPr="00166ABD" w:rsidRDefault="002443D3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66ABD" w14:paraId="1CDBF102" w14:textId="77777777" w:rsidTr="00166ABD">
        <w:trPr>
          <w:jc w:val="center"/>
        </w:trPr>
        <w:tc>
          <w:tcPr>
            <w:tcW w:w="3936" w:type="dxa"/>
            <w:vMerge/>
            <w:shd w:val="clear" w:color="auto" w:fill="auto"/>
          </w:tcPr>
          <w:p w14:paraId="3EB1E5FA" w14:textId="77777777" w:rsidR="00D02792" w:rsidRPr="00166ABD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shd w:val="clear" w:color="auto" w:fill="auto"/>
          </w:tcPr>
          <w:p w14:paraId="49D08628" w14:textId="77777777" w:rsidR="00D02792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B77A4E" w14:textId="77777777" w:rsidR="002443D3" w:rsidRPr="00166ABD" w:rsidRDefault="002443D3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66ABD" w14:paraId="5471C8D9" w14:textId="77777777" w:rsidTr="00166ABD">
        <w:trPr>
          <w:jc w:val="center"/>
        </w:trPr>
        <w:tc>
          <w:tcPr>
            <w:tcW w:w="3936" w:type="dxa"/>
            <w:vMerge/>
            <w:shd w:val="clear" w:color="auto" w:fill="auto"/>
          </w:tcPr>
          <w:p w14:paraId="3CB99811" w14:textId="77777777" w:rsidR="00D02792" w:rsidRPr="00166ABD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shd w:val="clear" w:color="auto" w:fill="auto"/>
          </w:tcPr>
          <w:p w14:paraId="370BA2D0" w14:textId="77777777" w:rsidR="00D02792" w:rsidRPr="00166ABD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66ABD" w14:paraId="0819C395" w14:textId="77777777" w:rsidTr="00166ABD">
        <w:trPr>
          <w:jc w:val="center"/>
        </w:trPr>
        <w:tc>
          <w:tcPr>
            <w:tcW w:w="3936" w:type="dxa"/>
            <w:vMerge/>
            <w:shd w:val="clear" w:color="auto" w:fill="auto"/>
          </w:tcPr>
          <w:p w14:paraId="2C330B05" w14:textId="77777777" w:rsidR="00D02792" w:rsidRPr="00166ABD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shd w:val="clear" w:color="auto" w:fill="auto"/>
          </w:tcPr>
          <w:p w14:paraId="3D3A7EA8" w14:textId="77777777" w:rsidR="00D02792" w:rsidRPr="00166ABD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66ABD" w14:paraId="5D929AD0" w14:textId="77777777" w:rsidTr="00166ABD">
        <w:trPr>
          <w:trHeight w:val="70"/>
          <w:jc w:val="center"/>
        </w:trPr>
        <w:tc>
          <w:tcPr>
            <w:tcW w:w="3936" w:type="dxa"/>
            <w:vMerge/>
            <w:shd w:val="clear" w:color="auto" w:fill="auto"/>
          </w:tcPr>
          <w:p w14:paraId="5F70E8B8" w14:textId="77777777" w:rsidR="00D02792" w:rsidRPr="00166ABD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shd w:val="clear" w:color="auto" w:fill="auto"/>
          </w:tcPr>
          <w:p w14:paraId="099CC086" w14:textId="77777777" w:rsidR="00D02792" w:rsidRPr="00166ABD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66ABD" w14:paraId="38A875BE" w14:textId="77777777" w:rsidTr="00166ABD">
        <w:trPr>
          <w:jc w:val="center"/>
        </w:trPr>
        <w:tc>
          <w:tcPr>
            <w:tcW w:w="3936" w:type="dxa"/>
            <w:shd w:val="clear" w:color="auto" w:fill="auto"/>
          </w:tcPr>
          <w:p w14:paraId="5C49F800" w14:textId="77777777" w:rsidR="00D02792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  <w:p w14:paraId="1CBBFB0F" w14:textId="77777777" w:rsidR="002443D3" w:rsidRPr="00166ABD" w:rsidRDefault="002443D3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shd w:val="clear" w:color="auto" w:fill="auto"/>
          </w:tcPr>
          <w:p w14:paraId="729B26DE" w14:textId="77777777" w:rsidR="00166ABD" w:rsidRDefault="00166ABD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2F0A3C" w14:textId="77777777" w:rsidR="00166ABD" w:rsidRPr="00166ABD" w:rsidRDefault="00166ABD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166ABD" w14:paraId="65ACADC5" w14:textId="77777777" w:rsidTr="00A17245">
        <w:trPr>
          <w:jc w:val="center"/>
        </w:trPr>
        <w:tc>
          <w:tcPr>
            <w:tcW w:w="9287" w:type="dxa"/>
            <w:gridSpan w:val="2"/>
            <w:shd w:val="clear" w:color="auto" w:fill="DBE5F1"/>
          </w:tcPr>
          <w:p w14:paraId="31B9BA9D" w14:textId="77777777" w:rsidR="00166ABD" w:rsidRPr="00166ABD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>Popunjeni obrazac s prilogom</w:t>
            </w:r>
            <w:r w:rsidR="00ED3477" w:rsidRPr="00166ABD">
              <w:rPr>
                <w:rFonts w:ascii="Arial" w:hAnsi="Arial" w:cs="Arial"/>
                <w:sz w:val="20"/>
                <w:szCs w:val="20"/>
              </w:rPr>
              <w:t xml:space="preserve"> potrebno je dostaviti zaključno do</w:t>
            </w:r>
            <w:r w:rsidR="00617646" w:rsidRPr="00166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53DA" w:rsidRPr="00166ABD">
              <w:rPr>
                <w:rFonts w:ascii="Arial" w:hAnsi="Arial" w:cs="Arial"/>
                <w:sz w:val="20"/>
                <w:szCs w:val="20"/>
              </w:rPr>
              <w:t>1</w:t>
            </w:r>
            <w:r w:rsidR="00166ABD" w:rsidRPr="00166ABD">
              <w:rPr>
                <w:rFonts w:ascii="Arial" w:hAnsi="Arial" w:cs="Arial"/>
                <w:sz w:val="20"/>
                <w:szCs w:val="20"/>
              </w:rPr>
              <w:t>0</w:t>
            </w:r>
            <w:r w:rsidR="00035A49" w:rsidRPr="00166ABD">
              <w:rPr>
                <w:rFonts w:ascii="Arial" w:hAnsi="Arial" w:cs="Arial"/>
                <w:sz w:val="20"/>
                <w:szCs w:val="20"/>
              </w:rPr>
              <w:t>.</w:t>
            </w:r>
            <w:r w:rsidR="00166ABD" w:rsidRPr="00166ABD">
              <w:rPr>
                <w:rFonts w:ascii="Arial" w:hAnsi="Arial" w:cs="Arial"/>
                <w:sz w:val="20"/>
                <w:szCs w:val="20"/>
              </w:rPr>
              <w:t xml:space="preserve"> lipnjem 2023.</w:t>
            </w:r>
            <w:r w:rsidR="00ED3477" w:rsidRPr="00166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ABD">
              <w:rPr>
                <w:rFonts w:ascii="Arial" w:hAnsi="Arial" w:cs="Arial"/>
                <w:sz w:val="20"/>
                <w:szCs w:val="20"/>
              </w:rPr>
              <w:t>na adresu elektronske pošte:</w:t>
            </w:r>
            <w:r w:rsidR="00166ABD" w:rsidRPr="00166AB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166ABD" w:rsidRPr="00166ABD">
                <w:rPr>
                  <w:rStyle w:val="Hiperveza"/>
                  <w:rFonts w:ascii="Arial" w:hAnsi="Arial" w:cs="Arial"/>
                  <w:sz w:val="20"/>
                  <w:szCs w:val="20"/>
                </w:rPr>
                <w:t>pisarnica@jelenje.hr</w:t>
              </w:r>
            </w:hyperlink>
            <w:r w:rsidR="00166ABD" w:rsidRPr="00166ABD">
              <w:rPr>
                <w:rFonts w:ascii="Arial" w:hAnsi="Arial" w:cs="Arial"/>
                <w:sz w:val="20"/>
                <w:szCs w:val="20"/>
              </w:rPr>
              <w:t xml:space="preserve">  i</w:t>
            </w:r>
            <w:r w:rsidR="007630E7" w:rsidRPr="00166ABD">
              <w:rPr>
                <w:rFonts w:ascii="Arial" w:hAnsi="Arial" w:cs="Arial"/>
                <w:sz w:val="20"/>
                <w:szCs w:val="20"/>
              </w:rPr>
              <w:t xml:space="preserve">li na adresu </w:t>
            </w:r>
            <w:r w:rsidR="009712B3" w:rsidRPr="00166ABD">
              <w:rPr>
                <w:rFonts w:ascii="Arial" w:hAnsi="Arial" w:cs="Arial"/>
                <w:sz w:val="20"/>
                <w:szCs w:val="20"/>
              </w:rPr>
              <w:t xml:space="preserve">Općina </w:t>
            </w:r>
            <w:r w:rsidR="00166ABD" w:rsidRPr="00166ABD">
              <w:rPr>
                <w:rFonts w:ascii="Arial" w:hAnsi="Arial" w:cs="Arial"/>
                <w:sz w:val="20"/>
                <w:szCs w:val="20"/>
              </w:rPr>
              <w:t>Jelenje, 51218 Dražice, Dražičkih boraca 64.</w:t>
            </w:r>
          </w:p>
          <w:p w14:paraId="3D38E28A" w14:textId="77777777" w:rsidR="00166ABD" w:rsidRPr="00166ABD" w:rsidRDefault="00D02792" w:rsidP="009712B3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 w:rsidRPr="00166ABD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 w:rsidRPr="00166ABD">
              <w:rPr>
                <w:rFonts w:ascii="Arial" w:hAnsi="Arial" w:cs="Arial"/>
                <w:sz w:val="20"/>
                <w:szCs w:val="20"/>
                <w:u w:val="single"/>
              </w:rPr>
              <w:t xml:space="preserve">ili prihvaćeni </w:t>
            </w:r>
            <w:r w:rsidRPr="00166ABD">
              <w:rPr>
                <w:rFonts w:ascii="Arial" w:hAnsi="Arial" w:cs="Arial"/>
                <w:sz w:val="20"/>
                <w:szCs w:val="20"/>
                <w:u w:val="single"/>
              </w:rPr>
              <w:t>ili neprihvaćeni</w:t>
            </w:r>
            <w:r w:rsidR="00ED3477" w:rsidRPr="00166ABD">
              <w:rPr>
                <w:rFonts w:ascii="Arial" w:hAnsi="Arial" w:cs="Arial"/>
                <w:sz w:val="20"/>
                <w:szCs w:val="20"/>
                <w:u w:val="single"/>
              </w:rPr>
              <w:t>, odnosno primljeni na znanje</w:t>
            </w:r>
            <w:r w:rsidRPr="00166ABD">
              <w:rPr>
                <w:rFonts w:ascii="Arial" w:hAnsi="Arial" w:cs="Arial"/>
                <w:sz w:val="20"/>
                <w:szCs w:val="20"/>
                <w:u w:val="single"/>
              </w:rPr>
              <w:t xml:space="preserve"> uz obrazloženja </w:t>
            </w:r>
            <w:r w:rsidRPr="00166ABD">
              <w:rPr>
                <w:rFonts w:ascii="Arial" w:hAnsi="Arial" w:cs="Arial"/>
                <w:sz w:val="20"/>
                <w:szCs w:val="20"/>
              </w:rPr>
              <w:t xml:space="preserve">koja su sastavni dio </w:t>
            </w:r>
            <w:r w:rsidRPr="00166ABD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Pr="00166AB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A57A93D" w14:textId="77777777" w:rsidR="009712B3" w:rsidRPr="00166ABD" w:rsidRDefault="00D02792" w:rsidP="009712B3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>Izvješće će biti objavljeno</w:t>
            </w:r>
            <w:r w:rsidR="009A48D4" w:rsidRPr="00166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53DA" w:rsidRPr="00166ABD">
              <w:rPr>
                <w:rFonts w:ascii="Arial" w:hAnsi="Arial" w:cs="Arial"/>
                <w:sz w:val="20"/>
                <w:szCs w:val="20"/>
              </w:rPr>
              <w:t>1</w:t>
            </w:r>
            <w:r w:rsidR="00166ABD" w:rsidRPr="00166ABD">
              <w:rPr>
                <w:rFonts w:ascii="Arial" w:hAnsi="Arial" w:cs="Arial"/>
                <w:sz w:val="20"/>
                <w:szCs w:val="20"/>
              </w:rPr>
              <w:t>2</w:t>
            </w:r>
            <w:r w:rsidR="009A48D4" w:rsidRPr="00166AB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66ABD" w:rsidRPr="00166ABD">
              <w:rPr>
                <w:rFonts w:ascii="Arial" w:hAnsi="Arial" w:cs="Arial"/>
                <w:sz w:val="20"/>
                <w:szCs w:val="20"/>
              </w:rPr>
              <w:t>lipnja</w:t>
            </w:r>
            <w:r w:rsidR="00035A49" w:rsidRPr="00166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8D4" w:rsidRPr="00166ABD">
              <w:rPr>
                <w:rFonts w:ascii="Arial" w:hAnsi="Arial" w:cs="Arial"/>
                <w:sz w:val="20"/>
                <w:szCs w:val="20"/>
              </w:rPr>
              <w:t>20</w:t>
            </w:r>
            <w:r w:rsidR="009553DA" w:rsidRPr="00166ABD">
              <w:rPr>
                <w:rFonts w:ascii="Arial" w:hAnsi="Arial" w:cs="Arial"/>
                <w:sz w:val="20"/>
                <w:szCs w:val="20"/>
              </w:rPr>
              <w:t>2</w:t>
            </w:r>
            <w:r w:rsidR="00166ABD" w:rsidRPr="00166ABD">
              <w:rPr>
                <w:rFonts w:ascii="Arial" w:hAnsi="Arial" w:cs="Arial"/>
                <w:sz w:val="20"/>
                <w:szCs w:val="20"/>
              </w:rPr>
              <w:t>3</w:t>
            </w:r>
            <w:r w:rsidR="009A48D4" w:rsidRPr="00166AB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66ABD">
              <w:rPr>
                <w:rFonts w:ascii="Arial" w:hAnsi="Arial" w:cs="Arial"/>
                <w:sz w:val="20"/>
                <w:szCs w:val="20"/>
              </w:rPr>
              <w:t>na internetskoj stranici</w:t>
            </w:r>
            <w:r w:rsidR="007630E7" w:rsidRPr="00166AB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166ABD" w:rsidRPr="00166ABD">
                <w:rPr>
                  <w:rStyle w:val="Hiperveza"/>
                  <w:rFonts w:ascii="Arial" w:hAnsi="Arial" w:cs="Arial"/>
                  <w:sz w:val="20"/>
                  <w:szCs w:val="20"/>
                </w:rPr>
                <w:t>www.jelenje.hr</w:t>
              </w:r>
            </w:hyperlink>
            <w:r w:rsidR="009712B3" w:rsidRPr="00166AB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047296" w14:textId="77777777" w:rsidR="00D02792" w:rsidRPr="00166ABD" w:rsidRDefault="00D02792" w:rsidP="009712B3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6ABD">
              <w:rPr>
                <w:rFonts w:ascii="Arial" w:hAnsi="Arial" w:cs="Arial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2C935122" w14:textId="77777777" w:rsidR="00CC521A" w:rsidRPr="00166ABD" w:rsidRDefault="00CC521A" w:rsidP="00112DF0">
      <w:pPr>
        <w:pStyle w:val="Bezproreda"/>
        <w:rPr>
          <w:rFonts w:ascii="Arial" w:hAnsi="Arial" w:cs="Arial"/>
        </w:rPr>
      </w:pPr>
    </w:p>
    <w:p w14:paraId="2A9C54C7" w14:textId="77777777" w:rsidR="00166ABD" w:rsidRPr="00166ABD" w:rsidRDefault="00166ABD" w:rsidP="00112DF0">
      <w:pPr>
        <w:pStyle w:val="Bezproreda"/>
        <w:rPr>
          <w:rFonts w:ascii="Arial" w:hAnsi="Arial" w:cs="Arial"/>
        </w:rPr>
      </w:pPr>
    </w:p>
    <w:p w14:paraId="4A6D1E73" w14:textId="77777777" w:rsidR="00112DF0" w:rsidRPr="00166ABD" w:rsidRDefault="00112DF0" w:rsidP="00112DF0">
      <w:pPr>
        <w:pStyle w:val="Bezproreda"/>
        <w:rPr>
          <w:rFonts w:ascii="Arial" w:hAnsi="Arial" w:cs="Arial"/>
        </w:rPr>
      </w:pPr>
      <w:r w:rsidRPr="00166ABD">
        <w:rPr>
          <w:rFonts w:ascii="Arial" w:hAnsi="Arial" w:cs="Arial"/>
        </w:rPr>
        <w:t>KLASA:</w:t>
      </w:r>
      <w:r w:rsidR="00320E22">
        <w:rPr>
          <w:rFonts w:ascii="Arial" w:hAnsi="Arial" w:cs="Arial"/>
        </w:rPr>
        <w:t>024-02/23-02/2</w:t>
      </w:r>
      <w:r w:rsidR="002443D3">
        <w:rPr>
          <w:rFonts w:ascii="Arial" w:hAnsi="Arial" w:cs="Arial"/>
        </w:rPr>
        <w:t>6</w:t>
      </w:r>
    </w:p>
    <w:p w14:paraId="5735F88B" w14:textId="61F419B7" w:rsidR="00112DF0" w:rsidRPr="00166ABD" w:rsidRDefault="00282E72" w:rsidP="00112DF0">
      <w:pPr>
        <w:pStyle w:val="Bezproreda"/>
        <w:rPr>
          <w:rFonts w:ascii="Arial" w:hAnsi="Arial" w:cs="Arial"/>
        </w:rPr>
      </w:pPr>
      <w:r w:rsidRPr="00166ABD">
        <w:rPr>
          <w:rFonts w:ascii="Arial" w:hAnsi="Arial" w:cs="Arial"/>
        </w:rPr>
        <w:t>URBROJ:</w:t>
      </w:r>
      <w:r w:rsidR="00320E22">
        <w:rPr>
          <w:rFonts w:ascii="Arial" w:hAnsi="Arial" w:cs="Arial"/>
        </w:rPr>
        <w:t>2170-20-03-02/01-23</w:t>
      </w:r>
      <w:r w:rsidR="00A61B92">
        <w:rPr>
          <w:rFonts w:ascii="Arial" w:hAnsi="Arial" w:cs="Arial"/>
        </w:rPr>
        <w:t>-6</w:t>
      </w:r>
    </w:p>
    <w:p w14:paraId="4C8CD35F" w14:textId="77777777" w:rsidR="00112DF0" w:rsidRPr="00166ABD" w:rsidRDefault="00166ABD" w:rsidP="00112DF0">
      <w:pPr>
        <w:pStyle w:val="Bezproreda"/>
        <w:rPr>
          <w:rFonts w:ascii="Arial" w:hAnsi="Arial" w:cs="Arial"/>
        </w:rPr>
      </w:pPr>
      <w:r w:rsidRPr="00166ABD">
        <w:rPr>
          <w:rFonts w:ascii="Arial" w:hAnsi="Arial" w:cs="Arial"/>
        </w:rPr>
        <w:t>Dražice, 10. svibnja 2023.</w:t>
      </w:r>
    </w:p>
    <w:p w14:paraId="5195CC69" w14:textId="77777777" w:rsidR="00112DF0" w:rsidRPr="00166ABD" w:rsidRDefault="00112DF0" w:rsidP="00112DF0">
      <w:pPr>
        <w:pStyle w:val="Bezproreda"/>
        <w:rPr>
          <w:rFonts w:ascii="Arial" w:hAnsi="Arial" w:cs="Arial"/>
        </w:rPr>
      </w:pPr>
    </w:p>
    <w:p w14:paraId="7ACFBD5F" w14:textId="77777777" w:rsidR="006C3A59" w:rsidRPr="00166ABD" w:rsidRDefault="006C3A59" w:rsidP="00112DF0">
      <w:pPr>
        <w:pStyle w:val="Bezproreda"/>
        <w:rPr>
          <w:rFonts w:ascii="Arial" w:hAnsi="Arial" w:cs="Arial"/>
        </w:rPr>
      </w:pPr>
    </w:p>
    <w:p w14:paraId="0EA0CE91" w14:textId="77777777" w:rsidR="007630E7" w:rsidRPr="00166ABD" w:rsidRDefault="007630E7" w:rsidP="007630E7">
      <w:pPr>
        <w:jc w:val="center"/>
        <w:rPr>
          <w:rFonts w:ascii="Arial" w:hAnsi="Arial" w:cs="Arial"/>
          <w:u w:val="single"/>
        </w:rPr>
      </w:pPr>
      <w:r w:rsidRPr="00166ABD">
        <w:rPr>
          <w:rFonts w:ascii="Arial" w:hAnsi="Arial" w:cs="Arial"/>
          <w:u w:val="single"/>
        </w:rPr>
        <w:t>Anonimni, uvredljivi i irelevantni komentari neće se objaviti.</w:t>
      </w:r>
    </w:p>
    <w:p w14:paraId="4A213743" w14:textId="77777777" w:rsidR="007630E7" w:rsidRPr="00166ABD" w:rsidRDefault="007630E7" w:rsidP="00D91FF8">
      <w:pPr>
        <w:jc w:val="both"/>
        <w:rPr>
          <w:rFonts w:ascii="Arial" w:hAnsi="Arial" w:cs="Arial"/>
        </w:rPr>
      </w:pPr>
      <w:r w:rsidRPr="00166ABD">
        <w:rPr>
          <w:rFonts w:ascii="Arial" w:hAnsi="Arial" w:cs="Arial"/>
        </w:rPr>
        <w:t xml:space="preserve">Sukladno </w:t>
      </w:r>
      <w:r w:rsidR="00D91FF8" w:rsidRPr="00166ABD">
        <w:rPr>
          <w:rFonts w:ascii="Arial" w:hAnsi="Arial" w:cs="Arial"/>
        </w:rPr>
        <w:t xml:space="preserve">Uredbi (EU) 2016/679 Europskog parlamenta i Vijeća od 27. travnja 2016. o zaštiti pojedinaca u vezi s obradom osobnih podataka i o slobodnom kretanju tajnih podataka te o stavljanju izvan snage Direktive 95/46/EZ  (SL L 119, 4.5.2016.) </w:t>
      </w:r>
      <w:r w:rsidRPr="00166ABD">
        <w:rPr>
          <w:rFonts w:ascii="Arial" w:hAnsi="Arial" w:cs="Arial"/>
        </w:rPr>
        <w:t xml:space="preserve">osobni podaci neće se koristiti u druge svrhe, osim u povijesne, statističke ili znanstvene svrhe, uz uvjet poduzimanja odgovarajućih zaštitnih mjera. </w:t>
      </w:r>
    </w:p>
    <w:p w14:paraId="7751F415" w14:textId="77777777" w:rsidR="0024655E" w:rsidRPr="00166ABD" w:rsidRDefault="0024655E">
      <w:pPr>
        <w:rPr>
          <w:rFonts w:ascii="Arial" w:hAnsi="Arial" w:cs="Arial"/>
        </w:rPr>
      </w:pPr>
    </w:p>
    <w:p w14:paraId="1E0DB54E" w14:textId="77777777" w:rsidR="0024655E" w:rsidRPr="00166ABD" w:rsidRDefault="0024655E">
      <w:pPr>
        <w:rPr>
          <w:rFonts w:ascii="Arial" w:hAnsi="Arial" w:cs="Arial"/>
        </w:rPr>
      </w:pPr>
    </w:p>
    <w:sectPr w:rsidR="0024655E" w:rsidRPr="00166ABD" w:rsidSect="00CC521A">
      <w:pgSz w:w="11906" w:h="16838"/>
      <w:pgMar w:top="1417" w:right="1417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765A" w14:textId="77777777" w:rsidR="001474D7" w:rsidRDefault="001474D7" w:rsidP="00EE3EBD">
      <w:pPr>
        <w:spacing w:after="0" w:line="240" w:lineRule="auto"/>
      </w:pPr>
      <w:r>
        <w:separator/>
      </w:r>
    </w:p>
  </w:endnote>
  <w:endnote w:type="continuationSeparator" w:id="0">
    <w:p w14:paraId="1AB4F5E3" w14:textId="77777777" w:rsidR="001474D7" w:rsidRDefault="001474D7" w:rsidP="00EE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2590" w14:textId="77777777" w:rsidR="001474D7" w:rsidRDefault="001474D7" w:rsidP="00EE3EBD">
      <w:pPr>
        <w:spacing w:after="0" w:line="240" w:lineRule="auto"/>
      </w:pPr>
      <w:r>
        <w:separator/>
      </w:r>
    </w:p>
  </w:footnote>
  <w:footnote w:type="continuationSeparator" w:id="0">
    <w:p w14:paraId="6F482717" w14:textId="77777777" w:rsidR="001474D7" w:rsidRDefault="001474D7" w:rsidP="00EE3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BB6"/>
    <w:multiLevelType w:val="hybridMultilevel"/>
    <w:tmpl w:val="53148870"/>
    <w:lvl w:ilvl="0" w:tplc="B1BAD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98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D7"/>
    <w:rsid w:val="00035A49"/>
    <w:rsid w:val="000C17C9"/>
    <w:rsid w:val="00112DF0"/>
    <w:rsid w:val="00127402"/>
    <w:rsid w:val="001474D7"/>
    <w:rsid w:val="0015447F"/>
    <w:rsid w:val="00166ABD"/>
    <w:rsid w:val="001A6655"/>
    <w:rsid w:val="001C326E"/>
    <w:rsid w:val="001E1585"/>
    <w:rsid w:val="002443D3"/>
    <w:rsid w:val="0024655E"/>
    <w:rsid w:val="00270AD7"/>
    <w:rsid w:val="00282E72"/>
    <w:rsid w:val="00310755"/>
    <w:rsid w:val="00320E22"/>
    <w:rsid w:val="0034522A"/>
    <w:rsid w:val="00363A21"/>
    <w:rsid w:val="00363D5E"/>
    <w:rsid w:val="003E3219"/>
    <w:rsid w:val="004151F8"/>
    <w:rsid w:val="00472CF3"/>
    <w:rsid w:val="00497BA5"/>
    <w:rsid w:val="004F0D0E"/>
    <w:rsid w:val="00513D62"/>
    <w:rsid w:val="005E3A00"/>
    <w:rsid w:val="005E76B0"/>
    <w:rsid w:val="006019A5"/>
    <w:rsid w:val="00617646"/>
    <w:rsid w:val="00656499"/>
    <w:rsid w:val="006C3A59"/>
    <w:rsid w:val="006D597A"/>
    <w:rsid w:val="007130D0"/>
    <w:rsid w:val="007630E7"/>
    <w:rsid w:val="00784462"/>
    <w:rsid w:val="007C556F"/>
    <w:rsid w:val="007D3130"/>
    <w:rsid w:val="007D56D3"/>
    <w:rsid w:val="007E28F4"/>
    <w:rsid w:val="00883312"/>
    <w:rsid w:val="008E4091"/>
    <w:rsid w:val="008F5F2B"/>
    <w:rsid w:val="00924D43"/>
    <w:rsid w:val="009553DA"/>
    <w:rsid w:val="009712B3"/>
    <w:rsid w:val="00985EA3"/>
    <w:rsid w:val="00992ED7"/>
    <w:rsid w:val="009A48D4"/>
    <w:rsid w:val="00A07623"/>
    <w:rsid w:val="00A17245"/>
    <w:rsid w:val="00A61B92"/>
    <w:rsid w:val="00A74D77"/>
    <w:rsid w:val="00AD0DFF"/>
    <w:rsid w:val="00B11794"/>
    <w:rsid w:val="00B12EB1"/>
    <w:rsid w:val="00B26B1C"/>
    <w:rsid w:val="00B42193"/>
    <w:rsid w:val="00B5743F"/>
    <w:rsid w:val="00B60832"/>
    <w:rsid w:val="00BA5E52"/>
    <w:rsid w:val="00BE0C79"/>
    <w:rsid w:val="00C17B36"/>
    <w:rsid w:val="00C62235"/>
    <w:rsid w:val="00CC521A"/>
    <w:rsid w:val="00D02792"/>
    <w:rsid w:val="00D14751"/>
    <w:rsid w:val="00D4169C"/>
    <w:rsid w:val="00D434F3"/>
    <w:rsid w:val="00D91FF8"/>
    <w:rsid w:val="00DE6565"/>
    <w:rsid w:val="00DF204A"/>
    <w:rsid w:val="00E50679"/>
    <w:rsid w:val="00EA5F6B"/>
    <w:rsid w:val="00ED3477"/>
    <w:rsid w:val="00EE3EBD"/>
    <w:rsid w:val="00F25490"/>
    <w:rsid w:val="00F3004D"/>
    <w:rsid w:val="00F607F1"/>
    <w:rsid w:val="00FA0B5A"/>
    <w:rsid w:val="00FC5F55"/>
    <w:rsid w:val="00FE096E"/>
    <w:rsid w:val="00FF0B57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1EB8"/>
  <w15:docId w15:val="{694DD17C-8D25-4DCB-BBAD-3A6E3277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eastAsia="Calibri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D3477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E3EBD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E3EBD"/>
    <w:rPr>
      <w:rFonts w:eastAsia="SimSun"/>
      <w:sz w:val="22"/>
      <w:szCs w:val="22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EE3EBD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E3EBD"/>
    <w:rPr>
      <w:rFonts w:eastAsia="SimSun"/>
      <w:sz w:val="22"/>
      <w:szCs w:val="22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2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12DF0"/>
    <w:rPr>
      <w:rFonts w:ascii="Segoe UI" w:eastAsia="SimSun" w:hAnsi="Segoe UI" w:cs="Segoe UI"/>
      <w:sz w:val="18"/>
      <w:szCs w:val="18"/>
      <w:lang w:eastAsia="zh-CN"/>
    </w:rPr>
  </w:style>
  <w:style w:type="paragraph" w:styleId="Bezproreda">
    <w:name w:val="No Spacing"/>
    <w:uiPriority w:val="1"/>
    <w:qFormat/>
    <w:rsid w:val="00112DF0"/>
    <w:rPr>
      <w:rFonts w:eastAsia="SimSun"/>
      <w:sz w:val="22"/>
      <w:szCs w:val="22"/>
      <w:lang w:eastAsia="zh-CN"/>
    </w:rPr>
  </w:style>
  <w:style w:type="character" w:styleId="Nerijeenospominjanje">
    <w:name w:val="Unresolved Mention"/>
    <w:uiPriority w:val="99"/>
    <w:semiHidden/>
    <w:unhideWhenUsed/>
    <w:rsid w:val="00971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enj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sarnica@jele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Op&#263;insko%20vije&#263;e\Op&#263;insko%20vije&#263;e%20od%202021.%20do%202025\Obrazci%20javnog%20savjetovanja%2010.5.%20do%2010.6.2023\Obrazac%20-%20savjetovanja%20s%20javnoscu%2010.5.2023.%20I%20izmjene%20i%20dopune%20Programa%20javnih%20potreba%20u%20sportu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- savjetovanja s javnoscu 10.5.2023. I izmjene i dopune Programa javnih potreba u sportu</Template>
  <TotalTime>3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Links>
    <vt:vector size="12" baseType="variant">
      <vt:variant>
        <vt:i4>6357094</vt:i4>
      </vt:variant>
      <vt:variant>
        <vt:i4>3</vt:i4>
      </vt:variant>
      <vt:variant>
        <vt:i4>0</vt:i4>
      </vt:variant>
      <vt:variant>
        <vt:i4>5</vt:i4>
      </vt:variant>
      <vt:variant>
        <vt:lpwstr>http://www.jelenje.hr/</vt:lpwstr>
      </vt:variant>
      <vt:variant>
        <vt:lpwstr/>
      </vt:variant>
      <vt:variant>
        <vt:i4>8257611</vt:i4>
      </vt:variant>
      <vt:variant>
        <vt:i4>0</vt:i4>
      </vt:variant>
      <vt:variant>
        <vt:i4>0</vt:i4>
      </vt:variant>
      <vt:variant>
        <vt:i4>5</vt:i4>
      </vt:variant>
      <vt:variant>
        <vt:lpwstr>mailto:pisarnica@jelenje.hr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cp:lastModifiedBy>Gordana</cp:lastModifiedBy>
  <cp:revision>2</cp:revision>
  <cp:lastPrinted>2023-05-10T09:16:00Z</cp:lastPrinted>
  <dcterms:created xsi:type="dcterms:W3CDTF">2023-05-10T19:10:00Z</dcterms:created>
  <dcterms:modified xsi:type="dcterms:W3CDTF">2023-05-10T19:18:00Z</dcterms:modified>
</cp:coreProperties>
</file>